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C1" w:rsidRDefault="00672669" w:rsidP="00480D00">
      <w:pPr>
        <w:spacing w:line="240" w:lineRule="auto"/>
        <w:ind w:left="-709"/>
        <w:jc w:val="center"/>
        <w:outlineLvl w:val="0"/>
        <w:rPr>
          <w:rFonts w:ascii="Garamond" w:hAnsi="Garamond"/>
          <w:b/>
          <w:sz w:val="32"/>
          <w:szCs w:val="32"/>
        </w:rPr>
      </w:pPr>
      <w:r w:rsidRPr="00704B12">
        <w:rPr>
          <w:rFonts w:ascii="Garamond" w:hAnsi="Garamond"/>
          <w:b/>
          <w:sz w:val="32"/>
          <w:szCs w:val="32"/>
        </w:rPr>
        <w:t>Applica</w:t>
      </w:r>
      <w:bookmarkStart w:id="0" w:name="_GoBack"/>
      <w:bookmarkEnd w:id="0"/>
      <w:r w:rsidRPr="00704B12">
        <w:rPr>
          <w:rFonts w:ascii="Garamond" w:hAnsi="Garamond"/>
          <w:b/>
          <w:sz w:val="32"/>
          <w:szCs w:val="32"/>
        </w:rPr>
        <w:t>tion form for</w:t>
      </w:r>
    </w:p>
    <w:p w:rsidR="001B005B" w:rsidRDefault="00D70341" w:rsidP="00480D00">
      <w:pPr>
        <w:spacing w:line="240" w:lineRule="auto"/>
        <w:ind w:left="-709"/>
        <w:jc w:val="center"/>
        <w:outlineLvl w:val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LOCAL</w:t>
      </w:r>
      <w:r w:rsidR="001B005B" w:rsidRPr="00704B12">
        <w:rPr>
          <w:rFonts w:ascii="Garamond" w:hAnsi="Garamond"/>
          <w:b/>
          <w:sz w:val="32"/>
          <w:szCs w:val="32"/>
        </w:rPr>
        <w:t xml:space="preserve"> STAFF VACANCIES</w:t>
      </w:r>
    </w:p>
    <w:p w:rsidR="00BD568D" w:rsidRDefault="00672669" w:rsidP="00480D00">
      <w:pPr>
        <w:spacing w:line="240" w:lineRule="auto"/>
        <w:ind w:left="-709"/>
        <w:jc w:val="center"/>
        <w:rPr>
          <w:sz w:val="22"/>
          <w:szCs w:val="22"/>
        </w:rPr>
      </w:pPr>
      <w:proofErr w:type="gramStart"/>
      <w:r w:rsidRPr="00480D00">
        <w:rPr>
          <w:sz w:val="22"/>
          <w:szCs w:val="22"/>
        </w:rPr>
        <w:t>to</w:t>
      </w:r>
      <w:proofErr w:type="gramEnd"/>
      <w:r w:rsidRPr="00480D00">
        <w:rPr>
          <w:sz w:val="22"/>
          <w:szCs w:val="22"/>
        </w:rPr>
        <w:t xml:space="preserve"> b</w:t>
      </w:r>
      <w:r w:rsidR="004E62C2" w:rsidRPr="00480D00">
        <w:rPr>
          <w:sz w:val="22"/>
          <w:szCs w:val="22"/>
        </w:rPr>
        <w:t xml:space="preserve">e sent by e-mail to </w:t>
      </w:r>
      <w:hyperlink r:id="rId8" w:history="1">
        <w:r w:rsidR="00480D00" w:rsidRPr="00480D00">
          <w:rPr>
            <w:rStyle w:val="Hyperlink"/>
            <w:sz w:val="22"/>
            <w:szCs w:val="22"/>
          </w:rPr>
          <w:t>jobs@eucap-som.eu</w:t>
        </w:r>
      </w:hyperlink>
    </w:p>
    <w:p w:rsidR="00480D00" w:rsidRPr="00480D00" w:rsidRDefault="00480D00" w:rsidP="00480D00">
      <w:pPr>
        <w:spacing w:line="240" w:lineRule="auto"/>
        <w:ind w:left="-709"/>
        <w:jc w:val="center"/>
        <w:rPr>
          <w:b/>
          <w:iCs/>
          <w:sz w:val="22"/>
          <w:szCs w:val="22"/>
          <w:lang w:eastAsia="ja-JP"/>
        </w:rPr>
      </w:pPr>
    </w:p>
    <w:p w:rsidR="00BD568D" w:rsidRPr="00480D00" w:rsidRDefault="00BD568D" w:rsidP="00480D00">
      <w:pPr>
        <w:spacing w:line="240" w:lineRule="auto"/>
        <w:ind w:left="-709"/>
        <w:jc w:val="both"/>
        <w:rPr>
          <w:iCs/>
          <w:sz w:val="22"/>
          <w:szCs w:val="22"/>
          <w:u w:val="single"/>
        </w:rPr>
      </w:pPr>
      <w:r w:rsidRPr="00480D00">
        <w:rPr>
          <w:iCs/>
          <w:sz w:val="22"/>
          <w:szCs w:val="22"/>
          <w:u w:val="single"/>
        </w:rPr>
        <w:t>Only duly-filled in English official application forms will be accepted. All other forms of applications and/or after deadline for submission will be disregarded.</w:t>
      </w:r>
    </w:p>
    <w:p w:rsidR="00CE7DC1" w:rsidRPr="00480D00" w:rsidRDefault="00CE7DC1" w:rsidP="00BD568D">
      <w:pPr>
        <w:spacing w:line="240" w:lineRule="auto"/>
        <w:jc w:val="both"/>
        <w:rPr>
          <w:iCs/>
          <w:sz w:val="22"/>
          <w:szCs w:val="22"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9527A1" w:rsidRPr="00480D00">
        <w:tblPrEx>
          <w:tblCellMar>
            <w:top w:w="0" w:type="dxa"/>
            <w:bottom w:w="0" w:type="dxa"/>
          </w:tblCellMar>
        </w:tblPrEx>
        <w:tc>
          <w:tcPr>
            <w:tcW w:w="10126" w:type="dxa"/>
            <w:shd w:val="clear" w:color="auto" w:fill="auto"/>
          </w:tcPr>
          <w:p w:rsidR="00683FB9" w:rsidRPr="00480D00" w:rsidRDefault="001B3549" w:rsidP="00383953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 xml:space="preserve">1. </w:t>
            </w:r>
            <w:r w:rsidR="00683FB9" w:rsidRPr="00480D00">
              <w:rPr>
                <w:b/>
                <w:sz w:val="22"/>
                <w:szCs w:val="22"/>
              </w:rPr>
              <w:t xml:space="preserve">NOMINATION DETAILS (indicate positions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9"/>
              <w:gridCol w:w="6487"/>
            </w:tblGrid>
            <w:tr w:rsidR="00AC7ABD" w:rsidRPr="00480D00" w:rsidTr="00371D3B">
              <w:trPr>
                <w:trHeight w:val="220"/>
              </w:trPr>
              <w:tc>
                <w:tcPr>
                  <w:tcW w:w="3469" w:type="dxa"/>
                </w:tcPr>
                <w:p w:rsidR="00AC7ABD" w:rsidRPr="00480D00" w:rsidRDefault="00AC7ABD" w:rsidP="00AC7ABD">
                  <w:pPr>
                    <w:jc w:val="center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Post Number</w:t>
                  </w:r>
                  <w:r w:rsidR="00BD568D" w:rsidRPr="00480D00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487" w:type="dxa"/>
                </w:tcPr>
                <w:p w:rsidR="00AC7ABD" w:rsidRPr="00480D00" w:rsidRDefault="00AC7ABD" w:rsidP="00D55ED8">
                  <w:pPr>
                    <w:jc w:val="center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Title of Vacancy:</w:t>
                  </w:r>
                </w:p>
              </w:tc>
            </w:tr>
            <w:tr w:rsidR="00371D3B" w:rsidRPr="00480D00" w:rsidTr="00371D3B">
              <w:trPr>
                <w:trHeight w:val="601"/>
              </w:trPr>
              <w:tc>
                <w:tcPr>
                  <w:tcW w:w="3469" w:type="dxa"/>
                </w:tcPr>
                <w:p w:rsidR="00371D3B" w:rsidRPr="00371D3B" w:rsidRDefault="00371D3B" w:rsidP="00371D3B">
                  <w:pPr>
                    <w:outlineLvl w:val="0"/>
                    <w:rPr>
                      <w:sz w:val="22"/>
                      <w:szCs w:val="22"/>
                    </w:rPr>
                  </w:pPr>
                  <w:r w:rsidRPr="00371D3B">
                    <w:rPr>
                      <w:sz w:val="22"/>
                      <w:szCs w:val="22"/>
                    </w:rPr>
                    <w:t>First priority:</w:t>
                  </w:r>
                </w:p>
              </w:tc>
              <w:tc>
                <w:tcPr>
                  <w:tcW w:w="6487" w:type="dxa"/>
                </w:tcPr>
                <w:p w:rsidR="00371D3B" w:rsidRPr="00480D00" w:rsidRDefault="00371D3B" w:rsidP="00D55ED8">
                  <w:pPr>
                    <w:jc w:val="center"/>
                    <w:outlineLvl w:val="0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C7ABD" w:rsidRPr="00480D00" w:rsidTr="00371D3B">
              <w:trPr>
                <w:trHeight w:val="587"/>
              </w:trPr>
              <w:tc>
                <w:tcPr>
                  <w:tcW w:w="3469" w:type="dxa"/>
                </w:tcPr>
                <w:p w:rsidR="00AC7ABD" w:rsidRPr="00371D3B" w:rsidRDefault="00371D3B" w:rsidP="00371D3B">
                  <w:pPr>
                    <w:outlineLvl w:val="0"/>
                    <w:rPr>
                      <w:sz w:val="22"/>
                      <w:szCs w:val="22"/>
                    </w:rPr>
                  </w:pPr>
                  <w:r w:rsidRPr="00371D3B">
                    <w:rPr>
                      <w:sz w:val="22"/>
                      <w:szCs w:val="22"/>
                    </w:rPr>
                    <w:t>Second priority:</w:t>
                  </w:r>
                </w:p>
              </w:tc>
              <w:tc>
                <w:tcPr>
                  <w:tcW w:w="6487" w:type="dxa"/>
                </w:tcPr>
                <w:p w:rsidR="00AC7ABD" w:rsidRPr="00480D00" w:rsidRDefault="00AC7ABD" w:rsidP="00D55ED8">
                  <w:pPr>
                    <w:jc w:val="center"/>
                    <w:outlineLvl w:val="0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83953" w:rsidRPr="00480D00" w:rsidRDefault="00383953" w:rsidP="004F0DC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  <w:p w:rsidR="009527A1" w:rsidRPr="00480D00" w:rsidRDefault="00683FB9" w:rsidP="004F0DC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2</w:t>
            </w:r>
            <w:r w:rsidR="000B2B6B" w:rsidRPr="00480D00">
              <w:rPr>
                <w:b/>
                <w:sz w:val="22"/>
                <w:szCs w:val="22"/>
              </w:rPr>
              <w:t xml:space="preserve">. </w:t>
            </w:r>
            <w:r w:rsidR="009527A1" w:rsidRPr="00480D00">
              <w:rPr>
                <w:b/>
                <w:sz w:val="22"/>
                <w:szCs w:val="22"/>
              </w:rPr>
              <w:t>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3261"/>
              <w:gridCol w:w="1842"/>
              <w:gridCol w:w="2386"/>
            </w:tblGrid>
            <w:tr w:rsidR="009527A1" w:rsidRPr="00480D00" w:rsidTr="00520D0F">
              <w:tc>
                <w:tcPr>
                  <w:tcW w:w="2467" w:type="dxa"/>
                  <w:vAlign w:val="center"/>
                </w:tcPr>
                <w:p w:rsidR="009527A1" w:rsidRPr="00CF43BA" w:rsidRDefault="0053600E" w:rsidP="00B26C10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CF43BA">
                    <w:rPr>
                      <w:sz w:val="22"/>
                      <w:szCs w:val="22"/>
                    </w:rPr>
                    <w:t>Last n</w:t>
                  </w:r>
                  <w:r w:rsidR="009527A1" w:rsidRPr="00CF43BA">
                    <w:rPr>
                      <w:sz w:val="22"/>
                      <w:szCs w:val="22"/>
                    </w:rPr>
                    <w:t>ame</w:t>
                  </w:r>
                </w:p>
                <w:p w:rsidR="00B26C10" w:rsidRPr="00EB4353" w:rsidRDefault="00B26C10" w:rsidP="00B26C10">
                  <w:pPr>
                    <w:spacing w:line="240" w:lineRule="auto"/>
                    <w:contextualSpacing/>
                    <w:jc w:val="both"/>
                    <w:rPr>
                      <w:sz w:val="16"/>
                      <w:szCs w:val="16"/>
                    </w:rPr>
                  </w:pPr>
                  <w:r w:rsidRPr="00CF43BA">
                    <w:rPr>
                      <w:sz w:val="16"/>
                      <w:szCs w:val="16"/>
                    </w:rPr>
                    <w:t>(</w:t>
                  </w:r>
                  <w:r w:rsidRPr="00CF43BA">
                    <w:rPr>
                      <w:b/>
                      <w:sz w:val="16"/>
                      <w:szCs w:val="16"/>
                    </w:rPr>
                    <w:t>Father and grandfather name</w:t>
                  </w:r>
                  <w:r w:rsidRPr="00CF43BA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261" w:type="dxa"/>
                  <w:vAlign w:val="center"/>
                </w:tcPr>
                <w:p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:rsidR="009527A1" w:rsidRDefault="0053600E" w:rsidP="00CF43BA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First n</w:t>
                  </w:r>
                  <w:r w:rsidR="009527A1" w:rsidRPr="00480D00">
                    <w:rPr>
                      <w:sz w:val="22"/>
                      <w:szCs w:val="22"/>
                    </w:rPr>
                    <w:t>ame</w:t>
                  </w:r>
                </w:p>
                <w:p w:rsidR="00CF43BA" w:rsidRPr="00480D00" w:rsidRDefault="00CF43BA" w:rsidP="00CF43BA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CF43BA">
                    <w:rPr>
                      <w:b/>
                      <w:sz w:val="16"/>
                      <w:szCs w:val="16"/>
                    </w:rPr>
                    <w:t>(Given name)</w:t>
                  </w:r>
                </w:p>
              </w:tc>
              <w:tc>
                <w:tcPr>
                  <w:tcW w:w="2386" w:type="dxa"/>
                  <w:vAlign w:val="center"/>
                </w:tcPr>
                <w:p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527A1" w:rsidRPr="00480D00" w:rsidTr="00520D0F">
              <w:trPr>
                <w:trHeight w:val="566"/>
              </w:trPr>
              <w:tc>
                <w:tcPr>
                  <w:tcW w:w="2467" w:type="dxa"/>
                  <w:vAlign w:val="center"/>
                </w:tcPr>
                <w:p w:rsidR="00506F24" w:rsidRDefault="0053600E" w:rsidP="00506F24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Birth </w:t>
                  </w:r>
                  <w:r w:rsidR="000B2B6B" w:rsidRPr="00480D00">
                    <w:rPr>
                      <w:sz w:val="22"/>
                      <w:szCs w:val="22"/>
                    </w:rPr>
                    <w:t xml:space="preserve">date </w:t>
                  </w:r>
                </w:p>
                <w:p w:rsidR="009527A1" w:rsidRPr="00480D00" w:rsidRDefault="00506F24" w:rsidP="00506F24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506F24">
                    <w:rPr>
                      <w:b/>
                      <w:sz w:val="16"/>
                      <w:szCs w:val="16"/>
                    </w:rPr>
                    <w:t>(</w:t>
                  </w:r>
                  <w:proofErr w:type="spellStart"/>
                  <w:r w:rsidRPr="00506F24">
                    <w:rPr>
                      <w:b/>
                      <w:sz w:val="16"/>
                      <w:szCs w:val="16"/>
                    </w:rPr>
                    <w:t>dd</w:t>
                  </w:r>
                  <w:proofErr w:type="spellEnd"/>
                  <w:r w:rsidRPr="00506F24">
                    <w:rPr>
                      <w:b/>
                      <w:sz w:val="16"/>
                      <w:szCs w:val="16"/>
                    </w:rPr>
                    <w:t>/mm/</w:t>
                  </w:r>
                  <w:proofErr w:type="spellStart"/>
                  <w:r w:rsidRPr="00506F24">
                    <w:rPr>
                      <w:b/>
                      <w:sz w:val="16"/>
                      <w:szCs w:val="16"/>
                    </w:rPr>
                    <w:t>yyyy</w:t>
                  </w:r>
                  <w:proofErr w:type="spellEnd"/>
                  <w:r w:rsidRPr="00506F24">
                    <w:rPr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261" w:type="dxa"/>
                  <w:vAlign w:val="center"/>
                </w:tcPr>
                <w:p w:rsidR="009527A1" w:rsidRPr="00480D00" w:rsidRDefault="00506F24" w:rsidP="00520D0F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:rsidR="009527A1" w:rsidRPr="00480D00" w:rsidRDefault="0053600E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Country of b</w:t>
                  </w:r>
                  <w:r w:rsidR="009527A1" w:rsidRPr="00480D00">
                    <w:rPr>
                      <w:sz w:val="22"/>
                      <w:szCs w:val="22"/>
                    </w:rPr>
                    <w:t>irth</w:t>
                  </w:r>
                </w:p>
              </w:tc>
              <w:tc>
                <w:tcPr>
                  <w:tcW w:w="2386" w:type="dxa"/>
                  <w:vAlign w:val="center"/>
                </w:tcPr>
                <w:p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527A1" w:rsidRPr="00480D00" w:rsidTr="00520D0F">
              <w:tc>
                <w:tcPr>
                  <w:tcW w:w="2467" w:type="dxa"/>
                  <w:vAlign w:val="center"/>
                </w:tcPr>
                <w:p w:rsidR="009527A1" w:rsidRPr="00480D00" w:rsidRDefault="005B539F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National ID card </w:t>
                  </w:r>
                  <w:r w:rsidR="0053600E" w:rsidRPr="00480D00">
                    <w:rPr>
                      <w:sz w:val="22"/>
                      <w:szCs w:val="22"/>
                    </w:rPr>
                    <w:t>n</w:t>
                  </w:r>
                  <w:r w:rsidR="009527A1" w:rsidRPr="00480D00">
                    <w:rPr>
                      <w:sz w:val="22"/>
                      <w:szCs w:val="22"/>
                    </w:rPr>
                    <w:t>o.</w:t>
                  </w:r>
                </w:p>
              </w:tc>
              <w:tc>
                <w:tcPr>
                  <w:tcW w:w="3261" w:type="dxa"/>
                  <w:vAlign w:val="center"/>
                </w:tcPr>
                <w:p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:rsidR="009527A1" w:rsidRPr="00480D00" w:rsidRDefault="009527A1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386" w:type="dxa"/>
                  <w:vAlign w:val="center"/>
                </w:tcPr>
                <w:p w:rsidR="009527A1" w:rsidRPr="00480D00" w:rsidRDefault="0053600E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Male  </w:t>
                  </w:r>
                  <w:r w:rsidRPr="00480D00">
                    <w:rPr>
                      <w:sz w:val="22"/>
                      <w:szCs w:val="22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5.1pt;height:9.3pt" o:ole="">
                        <v:imagedata r:id="rId9" o:title=""/>
                      </v:shape>
                      <w:control r:id="rId10" w:name="CheckBox1161117" w:shapeid="_x0000_i1026"/>
                    </w:object>
                  </w:r>
                  <w:r w:rsidRPr="00480D00">
                    <w:rPr>
                      <w:sz w:val="22"/>
                      <w:szCs w:val="22"/>
                    </w:rPr>
                    <w:t xml:space="preserve">   Female  </w:t>
                  </w:r>
                  <w:r w:rsidRPr="00480D00">
                    <w:rPr>
                      <w:sz w:val="22"/>
                      <w:szCs w:val="22"/>
                    </w:rPr>
                    <w:object w:dxaOrig="1440" w:dyaOrig="1440">
                      <v:shape id="_x0000_i1028" type="#_x0000_t75" style="width:15.1pt;height:9.3pt" o:ole="">
                        <v:imagedata r:id="rId9" o:title=""/>
                      </v:shape>
                      <w:control r:id="rId11" w:name="CheckBox1161118" w:shapeid="_x0000_i1028"/>
                    </w:object>
                  </w:r>
                </w:p>
              </w:tc>
            </w:tr>
            <w:tr w:rsidR="009527A1" w:rsidRPr="00480D00" w:rsidTr="00520D0F">
              <w:tc>
                <w:tcPr>
                  <w:tcW w:w="2467" w:type="dxa"/>
                  <w:vAlign w:val="center"/>
                </w:tcPr>
                <w:p w:rsidR="009527A1" w:rsidRPr="00480D00" w:rsidRDefault="0053600E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Present n</w:t>
                  </w:r>
                  <w:r w:rsidR="009527A1" w:rsidRPr="00480D00">
                    <w:rPr>
                      <w:sz w:val="22"/>
                      <w:szCs w:val="22"/>
                    </w:rPr>
                    <w:t>ationality</w:t>
                  </w:r>
                </w:p>
              </w:tc>
              <w:tc>
                <w:tcPr>
                  <w:tcW w:w="3261" w:type="dxa"/>
                  <w:vAlign w:val="center"/>
                </w:tcPr>
                <w:p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:rsidR="009527A1" w:rsidRPr="00480D00" w:rsidRDefault="006F192D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Other nationality</w:t>
                  </w:r>
                </w:p>
              </w:tc>
              <w:tc>
                <w:tcPr>
                  <w:tcW w:w="2386" w:type="dxa"/>
                  <w:vAlign w:val="center"/>
                </w:tcPr>
                <w:p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F192D" w:rsidRPr="00480D00" w:rsidTr="00520D0F">
              <w:trPr>
                <w:trHeight w:val="350"/>
              </w:trPr>
              <w:tc>
                <w:tcPr>
                  <w:tcW w:w="2467" w:type="dxa"/>
                  <w:vAlign w:val="center"/>
                </w:tcPr>
                <w:p w:rsidR="006F192D" w:rsidRPr="00480D00" w:rsidRDefault="006F192D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Driving license</w:t>
                  </w:r>
                </w:p>
              </w:tc>
              <w:tc>
                <w:tcPr>
                  <w:tcW w:w="3261" w:type="dxa"/>
                  <w:vAlign w:val="center"/>
                </w:tcPr>
                <w:p w:rsidR="006F192D" w:rsidRPr="00480D00" w:rsidRDefault="006F192D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Yes  </w:t>
                  </w:r>
                  <w:r w:rsidRPr="00480D00">
                    <w:rPr>
                      <w:sz w:val="22"/>
                      <w:szCs w:val="22"/>
                    </w:rPr>
                    <w:object w:dxaOrig="1440" w:dyaOrig="1440">
                      <v:shape id="_x0000_i1030" type="#_x0000_t75" style="width:15.1pt;height:9.3pt" o:ole="">
                        <v:imagedata r:id="rId9" o:title=""/>
                      </v:shape>
                      <w:control r:id="rId12" w:name="CheckBox1161115" w:shapeid="_x0000_i1030"/>
                    </w:object>
                  </w:r>
                  <w:r w:rsidRPr="00480D00">
                    <w:rPr>
                      <w:sz w:val="22"/>
                      <w:szCs w:val="22"/>
                    </w:rPr>
                    <w:t xml:space="preserve">       No  </w:t>
                  </w:r>
                  <w:r w:rsidRPr="00480D00">
                    <w:rPr>
                      <w:sz w:val="22"/>
                      <w:szCs w:val="22"/>
                    </w:rPr>
                    <w:object w:dxaOrig="1440" w:dyaOrig="1440">
                      <v:shape id="_x0000_i1032" type="#_x0000_t75" style="width:15.1pt;height:9.3pt" o:ole="">
                        <v:imagedata r:id="rId9" o:title=""/>
                      </v:shape>
                      <w:control r:id="rId13" w:name="CheckBox1161116" w:shapeid="_x0000_i1032"/>
                    </w:object>
                  </w:r>
                </w:p>
              </w:tc>
              <w:tc>
                <w:tcPr>
                  <w:tcW w:w="1842" w:type="dxa"/>
                  <w:vAlign w:val="center"/>
                </w:tcPr>
                <w:p w:rsidR="006F192D" w:rsidRPr="00480D00" w:rsidRDefault="006F192D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386" w:type="dxa"/>
                  <w:vAlign w:val="center"/>
                </w:tcPr>
                <w:p w:rsidR="006F192D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B539F" w:rsidRPr="00480D00" w:rsidRDefault="005B539F" w:rsidP="004F0DC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  <w:p w:rsidR="000A12CC" w:rsidRPr="00480D00" w:rsidRDefault="000B2B6B" w:rsidP="004F0DC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 xml:space="preserve">3. </w:t>
            </w:r>
            <w:r w:rsidR="005A76BF" w:rsidRPr="00480D00">
              <w:rPr>
                <w:b/>
                <w:sz w:val="22"/>
                <w:szCs w:val="22"/>
              </w:rPr>
              <w:t>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0B2B6B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:rsidR="000B2B6B" w:rsidRPr="00480D00" w:rsidRDefault="0053600E" w:rsidP="000B2B6B">
                  <w:pPr>
                    <w:spacing w:before="20" w:after="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Home</w:t>
                  </w:r>
                  <w:r w:rsidRPr="00480D00">
                    <w:rPr>
                      <w:b/>
                      <w:sz w:val="22"/>
                      <w:szCs w:val="22"/>
                      <w:shd w:val="clear" w:color="auto" w:fill="CCCCCC"/>
                    </w:rPr>
                    <w:t xml:space="preserve"> a</w:t>
                  </w:r>
                  <w:r w:rsidR="000B2B6B" w:rsidRPr="00480D00">
                    <w:rPr>
                      <w:b/>
                      <w:sz w:val="22"/>
                      <w:szCs w:val="22"/>
                      <w:shd w:val="clear" w:color="auto" w:fill="CCCCCC"/>
                    </w:rPr>
                    <w:t>ddress</w:t>
                  </w:r>
                </w:p>
              </w:tc>
            </w:tr>
            <w:tr w:rsidR="005A76BF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76BF" w:rsidRPr="00480D00" w:rsidRDefault="005A76BF" w:rsidP="005A76BF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Street  </w:t>
                  </w: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1" w:name="Text15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4F0DCF"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A76BF" w:rsidRPr="00480D00" w:rsidRDefault="005B539F" w:rsidP="005A76BF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Zip/postal</w:t>
                  </w:r>
                  <w:r w:rsidR="005A76BF" w:rsidRPr="00480D00">
                    <w:rPr>
                      <w:color w:val="000000"/>
                      <w:sz w:val="22"/>
                      <w:szCs w:val="22"/>
                    </w:rPr>
                    <w:t xml:space="preserve"> Code </w:t>
                  </w:r>
                  <w:r w:rsidR="005A76BF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2" w:name="Text16"/>
                  <w:r w:rsidR="005A76BF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4F0DCF" w:rsidRPr="00480D00">
                    <w:rPr>
                      <w:color w:val="000000"/>
                      <w:sz w:val="22"/>
                      <w:szCs w:val="22"/>
                    </w:rPr>
                  </w:r>
                  <w:r w:rsidR="005A76BF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5A76BF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240EAF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3254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:rsidR="00240EAF" w:rsidRPr="00480D00" w:rsidRDefault="0053600E" w:rsidP="009D3483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Town/c</w:t>
                  </w:r>
                  <w:r w:rsidR="00240EAF" w:rsidRPr="00480D00">
                    <w:rPr>
                      <w:sz w:val="22"/>
                      <w:szCs w:val="22"/>
                    </w:rPr>
                    <w:t xml:space="preserve">ity </w:t>
                  </w:r>
                  <w:r w:rsidR="00240EAF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3" w:name="Text17"/>
                  <w:r w:rsidR="00240EAF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240EAF" w:rsidRPr="00480D00">
                    <w:rPr>
                      <w:sz w:val="22"/>
                      <w:szCs w:val="22"/>
                    </w:rPr>
                  </w:r>
                  <w:r w:rsidR="00240EAF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240EAF"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401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40EAF" w:rsidRPr="00480D00" w:rsidRDefault="0053600E" w:rsidP="009D3483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County/state/p</w:t>
                  </w:r>
                  <w:r w:rsidR="00240EAF" w:rsidRPr="00480D00">
                    <w:rPr>
                      <w:sz w:val="22"/>
                      <w:szCs w:val="22"/>
                    </w:rPr>
                    <w:t xml:space="preserve">rovince </w:t>
                  </w:r>
                  <w:r w:rsidR="00240EAF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4" w:name="Text18"/>
                  <w:r w:rsidR="00240EAF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240EAF" w:rsidRPr="00480D00">
                    <w:rPr>
                      <w:sz w:val="22"/>
                      <w:szCs w:val="22"/>
                    </w:rPr>
                  </w:r>
                  <w:r w:rsidR="00240EAF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240EAF"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40EAF" w:rsidRPr="00480D00" w:rsidRDefault="00240EAF" w:rsidP="009D3483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5" w:name="Text19"/>
                  <w:r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</w:tr>
            <w:tr w:rsidR="00C7763B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3254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480D00" w:rsidRDefault="0053600E" w:rsidP="009D3483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Telephone n</w:t>
                  </w:r>
                  <w:r w:rsidR="00C7763B" w:rsidRPr="00480D00">
                    <w:rPr>
                      <w:sz w:val="22"/>
                      <w:szCs w:val="22"/>
                    </w:rPr>
                    <w:t xml:space="preserve">o. 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6" w:name="Text20"/>
                  <w:r w:rsidR="00C7763B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sz w:val="22"/>
                      <w:szCs w:val="22"/>
                    </w:rPr>
                  </w:r>
                  <w:r w:rsidR="00C7763B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912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480D00" w:rsidRDefault="0053600E" w:rsidP="00C7763B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Mobile n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t xml:space="preserve">o. 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7763B" w:rsidRPr="00480D00" w:rsidRDefault="0053600E" w:rsidP="005A76BF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Email a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t xml:space="preserve">ddress 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7" w:name="Text21"/>
                  <w:r w:rsidR="00C7763B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C7763B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:rsidR="00C7763B" w:rsidRPr="00480D00" w:rsidRDefault="0053600E" w:rsidP="000B2B6B">
                  <w:pPr>
                    <w:spacing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Alternative/current contact d</w:t>
                  </w:r>
                  <w:r w:rsidR="00C7763B" w:rsidRPr="00480D00">
                    <w:rPr>
                      <w:b/>
                      <w:sz w:val="22"/>
                      <w:szCs w:val="22"/>
                    </w:rPr>
                    <w:t xml:space="preserve">etails </w:t>
                  </w:r>
                </w:p>
              </w:tc>
            </w:tr>
            <w:tr w:rsidR="00C7763B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C7763B" w:rsidRPr="00480D00" w:rsidRDefault="00C7763B" w:rsidP="004F0DCF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Street  </w:t>
                  </w: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7763B" w:rsidRPr="00480D00" w:rsidRDefault="0053600E" w:rsidP="00D0359E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Zip/postal c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t xml:space="preserve">ode 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763B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3254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C7763B" w:rsidRPr="00480D00" w:rsidRDefault="0053600E" w:rsidP="004F0DCF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Town/c</w:t>
                  </w:r>
                  <w:r w:rsidR="00C7763B" w:rsidRPr="00480D00">
                    <w:rPr>
                      <w:sz w:val="22"/>
                      <w:szCs w:val="22"/>
                    </w:rPr>
                    <w:t xml:space="preserve">ity 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sz w:val="22"/>
                      <w:szCs w:val="22"/>
                    </w:rPr>
                  </w:r>
                  <w:r w:rsidR="00C7763B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7763B" w:rsidRPr="00480D00" w:rsidRDefault="0053600E" w:rsidP="004F0DCF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County/state/p</w:t>
                  </w:r>
                  <w:r w:rsidR="00C7763B" w:rsidRPr="00480D00">
                    <w:rPr>
                      <w:sz w:val="22"/>
                      <w:szCs w:val="22"/>
                    </w:rPr>
                    <w:t xml:space="preserve">rovince 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sz w:val="22"/>
                      <w:szCs w:val="22"/>
                    </w:rPr>
                  </w:r>
                  <w:r w:rsidR="00C7763B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7763B" w:rsidRPr="00480D00" w:rsidRDefault="00C7763B" w:rsidP="004F0DCF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763B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16"/>
              </w:trPr>
              <w:tc>
                <w:tcPr>
                  <w:tcW w:w="3254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480D00" w:rsidRDefault="0053600E" w:rsidP="00683FB9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Telephone n</w:t>
                  </w:r>
                  <w:r w:rsidR="00C7763B" w:rsidRPr="00480D00">
                    <w:rPr>
                      <w:sz w:val="22"/>
                      <w:szCs w:val="22"/>
                    </w:rPr>
                    <w:t xml:space="preserve">o. 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sz w:val="22"/>
                      <w:szCs w:val="22"/>
                    </w:rPr>
                  </w:r>
                  <w:r w:rsidR="00C7763B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left w:val="single" w:sz="4" w:space="0" w:color="auto"/>
                    <w:bottom w:val="single" w:sz="12" w:space="0" w:color="auto"/>
                  </w:tcBorders>
                </w:tcPr>
                <w:p w:rsidR="00C7763B" w:rsidRPr="00480D00" w:rsidRDefault="0053600E" w:rsidP="00C7763B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Mobile n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t xml:space="preserve">o. 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C7763B" w:rsidRPr="00480D00" w:rsidRDefault="0053600E" w:rsidP="004F0DCF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Email a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t xml:space="preserve">ddress 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704B12" w:rsidRPr="00480D00" w:rsidRDefault="00704B12" w:rsidP="005A76B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  <w:p w:rsidR="005A76BF" w:rsidRPr="00480D00" w:rsidRDefault="000B2B6B" w:rsidP="005A76B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7D384C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CCCCCC"/>
                </w:tcPr>
                <w:p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University</w:t>
                  </w:r>
                  <w:r w:rsidR="00146BFC">
                    <w:rPr>
                      <w:b/>
                      <w:sz w:val="22"/>
                      <w:szCs w:val="22"/>
                    </w:rPr>
                    <w:t xml:space="preserve"> and/or College</w:t>
                  </w:r>
                  <w:r w:rsidRPr="00480D00">
                    <w:rPr>
                      <w:b/>
                      <w:sz w:val="22"/>
                      <w:szCs w:val="22"/>
                    </w:rPr>
                    <w:t xml:space="preserve"> education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480D00" w:rsidRDefault="007D384C" w:rsidP="00DC0E42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Attended (mm/</w:t>
                  </w:r>
                  <w:proofErr w:type="spellStart"/>
                  <w:r w:rsidRPr="00480D00">
                    <w:rPr>
                      <w:sz w:val="22"/>
                      <w:szCs w:val="22"/>
                    </w:rPr>
                    <w:t>yyyy</w:t>
                  </w:r>
                  <w:proofErr w:type="spellEnd"/>
                  <w:r w:rsidRPr="00480D00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7D384C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B50C12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Name institution / university, place and </w:t>
                  </w:r>
                  <w:r w:rsidRPr="00480D00">
                    <w:rPr>
                      <w:sz w:val="22"/>
                      <w:szCs w:val="22"/>
                    </w:rPr>
                    <w:lastRenderedPageBreak/>
                    <w:t>country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B50C12">
                  <w:pPr>
                    <w:spacing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lastRenderedPageBreak/>
                    <w:t>Degrees/qualifications o</w:t>
                  </w:r>
                  <w:r w:rsidRPr="00480D00">
                    <w:rPr>
                      <w:sz w:val="22"/>
                      <w:szCs w:val="22"/>
                    </w:rPr>
                    <w:t>b</w:t>
                  </w:r>
                  <w:r w:rsidRPr="00480D00">
                    <w:rPr>
                      <w:sz w:val="22"/>
                      <w:szCs w:val="22"/>
                    </w:rPr>
                    <w:t xml:space="preserve">tained </w:t>
                  </w:r>
                </w:p>
                <w:p w:rsidR="007D384C" w:rsidRPr="00480D00" w:rsidRDefault="007D384C" w:rsidP="00B50C12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lastRenderedPageBreak/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lastRenderedPageBreak/>
                    <w:t xml:space="preserve">Main course/field of </w:t>
                  </w:r>
                  <w:r w:rsidRPr="00480D00">
                    <w:rPr>
                      <w:sz w:val="22"/>
                      <w:szCs w:val="22"/>
                    </w:rPr>
                    <w:lastRenderedPageBreak/>
                    <w:t>study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lastRenderedPageBreak/>
                    <w:t>From:</w:t>
                  </w:r>
                </w:p>
              </w:tc>
              <w:tc>
                <w:tcPr>
                  <w:tcW w:w="1091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To:</w:t>
                  </w:r>
                </w:p>
              </w:tc>
            </w:tr>
            <w:tr w:rsidR="007D384C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8" w:name="Text22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9" w:name="Text23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0" w:name="Text24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1" w:name="Text25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6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BA2018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A2018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D384C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7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8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9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0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1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  <w:tr w:rsidR="007D384C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 xml:space="preserve">Secondary education and/or formal vocational education/training </w:t>
                  </w:r>
                </w:p>
              </w:tc>
            </w:tr>
            <w:tr w:rsidR="007D384C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Name institution / place and country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Degrees/qualifications o</w:t>
                  </w:r>
                  <w:r w:rsidRPr="00480D00">
                    <w:rPr>
                      <w:sz w:val="22"/>
                      <w:szCs w:val="22"/>
                    </w:rPr>
                    <w:t>b</w:t>
                  </w:r>
                  <w:r w:rsidRPr="00480D00">
                    <w:rPr>
                      <w:sz w:val="22"/>
                      <w:szCs w:val="22"/>
                    </w:rPr>
                    <w:t xml:space="preserve">tained </w:t>
                  </w:r>
                </w:p>
                <w:p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Main course/field of study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To:</w:t>
                  </w:r>
                </w:p>
              </w:tc>
            </w:tr>
            <w:tr w:rsidR="007D384C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7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8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20" w:name="Text39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21" w:name="Text40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bookmarkStart w:id="22" w:name="Text41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</w:tr>
            <w:tr w:rsidR="00BA2018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D384C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bookmarkStart w:id="23" w:name="Text42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bookmarkStart w:id="24" w:name="Text43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bookmarkStart w:id="25" w:name="Text44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bookmarkStart w:id="26" w:name="Text45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27" w:name="Text46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</w:tr>
            <w:tr w:rsidR="007D384C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480D00" w:rsidRDefault="00BA2018" w:rsidP="004F0DCF">
                  <w:pPr>
                    <w:spacing w:before="20" w:after="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Other</w:t>
                  </w:r>
                  <w:r w:rsidR="007D384C" w:rsidRPr="00480D00">
                    <w:rPr>
                      <w:b/>
                      <w:sz w:val="22"/>
                      <w:szCs w:val="22"/>
                    </w:rPr>
                    <w:t xml:space="preserve"> courses</w:t>
                  </w:r>
                </w:p>
              </w:tc>
            </w:tr>
            <w:tr w:rsidR="007D384C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Name institution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To:</w:t>
                  </w:r>
                </w:p>
              </w:tc>
            </w:tr>
            <w:tr w:rsidR="007D384C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bookmarkStart w:id="28" w:name="Text52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bookmarkStart w:id="29" w:name="Text53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bookmarkStart w:id="30" w:name="Text54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bookmarkStart w:id="31" w:name="Text55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bookmarkStart w:id="32" w:name="Text56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</w:tr>
            <w:tr w:rsidR="007D384C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bookmarkStart w:id="33" w:name="Text57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bookmarkStart w:id="34" w:name="Text58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bookmarkStart w:id="35" w:name="Text59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bookmarkStart w:id="36" w:name="Text60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bookmarkStart w:id="37" w:name="Text61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  <w:tr w:rsidR="007D384C" w:rsidRPr="00480D00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bookmarkStart w:id="38" w:name="Text62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288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bookmarkStart w:id="39" w:name="Text63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232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bookmarkStart w:id="40" w:name="Text64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108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bookmarkStart w:id="41" w:name="Text65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tc>
                <w:tcPr>
                  <w:tcW w:w="1091" w:type="dxa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bookmarkStart w:id="42" w:name="Text66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</w:tr>
          </w:tbl>
          <w:p w:rsidR="000B2B6B" w:rsidRPr="00480D00" w:rsidRDefault="000B2B6B" w:rsidP="004F0DC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383953" w:rsidRPr="00480D00" w:rsidRDefault="00383953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:rsidR="00F608FF" w:rsidRPr="00480D00" w:rsidRDefault="00F608FF" w:rsidP="00383953">
      <w:pPr>
        <w:spacing w:line="240" w:lineRule="auto"/>
        <w:ind w:left="-720"/>
        <w:jc w:val="both"/>
        <w:rPr>
          <w:b/>
          <w:sz w:val="22"/>
          <w:szCs w:val="22"/>
        </w:rPr>
      </w:pPr>
      <w:r w:rsidRPr="00480D00">
        <w:rPr>
          <w:b/>
          <w:sz w:val="22"/>
          <w:szCs w:val="22"/>
        </w:rPr>
        <w:t>5.</w:t>
      </w:r>
      <w:r w:rsidR="004F0DCF" w:rsidRPr="00480D00">
        <w:rPr>
          <w:b/>
          <w:sz w:val="22"/>
          <w:szCs w:val="22"/>
        </w:rPr>
        <w:t xml:space="preserve"> EMPLOYMENT RECORD</w:t>
      </w:r>
      <w:r w:rsidRPr="00480D00">
        <w:rPr>
          <w:b/>
          <w:sz w:val="22"/>
          <w:szCs w:val="22"/>
        </w:rPr>
        <w:t xml:space="preserve"> </w:t>
      </w:r>
      <w:r w:rsidR="004F0DCF" w:rsidRPr="00480D00">
        <w:rPr>
          <w:b/>
          <w:sz w:val="22"/>
          <w:szCs w:val="22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4F0DCF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</w:tcPr>
          <w:p w:rsidR="004F0DCF" w:rsidRPr="00480D00" w:rsidRDefault="004F0DCF" w:rsidP="004F0DCF">
            <w:pPr>
              <w:spacing w:before="20" w:after="2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Current/</w:t>
            </w:r>
            <w:r w:rsidR="0053600E" w:rsidRPr="00480D00">
              <w:rPr>
                <w:b/>
                <w:sz w:val="22"/>
                <w:szCs w:val="22"/>
              </w:rPr>
              <w:t>m</w:t>
            </w:r>
            <w:r w:rsidR="005975EB" w:rsidRPr="00480D00">
              <w:rPr>
                <w:b/>
                <w:sz w:val="22"/>
                <w:szCs w:val="22"/>
              </w:rPr>
              <w:t>ost recent</w:t>
            </w:r>
            <w:r w:rsidRPr="00480D00">
              <w:rPr>
                <w:b/>
                <w:sz w:val="22"/>
                <w:szCs w:val="22"/>
              </w:rPr>
              <w:t xml:space="preserve">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20" w:after="2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480D00">
              <w:rPr>
                <w:color w:val="000000"/>
                <w:sz w:val="22"/>
                <w:szCs w:val="22"/>
              </w:rPr>
              <w:t>Current pos</w:t>
            </w:r>
            <w:r w:rsidR="002E68B5" w:rsidRPr="00480D00">
              <w:rPr>
                <w:color w:val="000000"/>
                <w:sz w:val="22"/>
                <w:szCs w:val="22"/>
              </w:rPr>
              <w:t>i</w:t>
            </w:r>
            <w:r w:rsidRPr="00480D00">
              <w:rPr>
                <w:color w:val="000000"/>
                <w:sz w:val="22"/>
                <w:szCs w:val="22"/>
              </w:rPr>
              <w:t>t</w:t>
            </w:r>
            <w:r w:rsidR="002E68B5" w:rsidRPr="00480D00">
              <w:rPr>
                <w:color w:val="000000"/>
                <w:sz w:val="22"/>
                <w:szCs w:val="22"/>
              </w:rPr>
              <w:t>ion</w:t>
            </w:r>
            <w:r w:rsidRPr="00480D00">
              <w:rPr>
                <w:color w:val="000000"/>
                <w:sz w:val="22"/>
                <w:szCs w:val="22"/>
              </w:rPr>
              <w:t xml:space="preserve">:   Yes </w:t>
            </w:r>
            <w:r w:rsidRPr="00480D00">
              <w:rPr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"/>
            <w:r w:rsidRPr="00480D00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1C44CD" w:rsidRPr="00480D00">
              <w:rPr>
                <w:color w:val="000000"/>
                <w:sz w:val="22"/>
                <w:szCs w:val="22"/>
              </w:rPr>
            </w:r>
            <w:r w:rsidRPr="00480D00">
              <w:rPr>
                <w:color w:val="000000"/>
                <w:sz w:val="22"/>
                <w:szCs w:val="22"/>
              </w:rPr>
              <w:fldChar w:fldCharType="end"/>
            </w:r>
            <w:bookmarkEnd w:id="43"/>
            <w:r w:rsidRPr="00480D00">
              <w:rPr>
                <w:color w:val="000000"/>
                <w:sz w:val="22"/>
                <w:szCs w:val="22"/>
              </w:rPr>
              <w:t xml:space="preserve">     No </w:t>
            </w:r>
            <w:r w:rsidRPr="00480D00">
              <w:rPr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6"/>
            <w:r w:rsidRPr="00480D00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1C44CD" w:rsidRPr="00480D00">
              <w:rPr>
                <w:color w:val="000000"/>
                <w:sz w:val="22"/>
                <w:szCs w:val="22"/>
              </w:rPr>
            </w:r>
            <w:r w:rsidRPr="00480D00">
              <w:rPr>
                <w:color w:val="000000"/>
                <w:sz w:val="22"/>
                <w:szCs w:val="22"/>
              </w:rPr>
              <w:fldChar w:fldCharType="end"/>
            </w:r>
            <w:bookmarkEnd w:id="44"/>
          </w:p>
        </w:tc>
      </w:tr>
      <w:tr w:rsidR="004F0DCF" w:rsidRPr="00480D0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</w:t>
            </w:r>
            <w:r w:rsidR="00D1238B" w:rsidRPr="00480D00">
              <w:rPr>
                <w:sz w:val="22"/>
                <w:szCs w:val="22"/>
              </w:rPr>
              <w:t>s</w:t>
            </w:r>
            <w:r w:rsidRPr="00480D00">
              <w:rPr>
                <w:sz w:val="22"/>
                <w:szCs w:val="22"/>
              </w:rPr>
              <w:t>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4F0DCF" w:rsidRPr="00480D0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4F0DCF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5" w:name="Text67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6" w:name="Text68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7" w:name="Text69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8" w:name="Text70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9" w:name="Text71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49"/>
          </w:p>
        </w:tc>
      </w:tr>
      <w:tr w:rsidR="004F0DCF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Description of tasks and responsibilities</w:t>
            </w:r>
            <w:r w:rsidR="00E13065" w:rsidRPr="00480D00">
              <w:rPr>
                <w:sz w:val="22"/>
                <w:szCs w:val="22"/>
              </w:rPr>
              <w:t xml:space="preserve"> (management level, supervisory level, number of personnel supervised)</w:t>
            </w:r>
            <w:r w:rsidRPr="00480D00">
              <w:rPr>
                <w:sz w:val="22"/>
                <w:szCs w:val="22"/>
              </w:rPr>
              <w:t xml:space="preserve">: </w:t>
            </w:r>
          </w:p>
          <w:p w:rsidR="004F0DCF" w:rsidRPr="00480D00" w:rsidRDefault="004F0DCF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0" w:name="Text72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0"/>
          </w:p>
          <w:p w:rsidR="00506F24" w:rsidRPr="00480D00" w:rsidRDefault="00506F24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4F0DCF" w:rsidRPr="00480D00" w:rsidRDefault="004F0DCF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D1238B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1238B" w:rsidRPr="00480D00" w:rsidRDefault="009D3483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S</w:t>
            </w:r>
            <w:r w:rsidR="00D1238B" w:rsidRPr="00480D00">
              <w:rPr>
                <w:sz w:val="22"/>
                <w:szCs w:val="22"/>
              </w:rPr>
              <w:t>upervisor</w:t>
            </w:r>
            <w:r w:rsidRPr="00480D00">
              <w:rPr>
                <w:sz w:val="22"/>
                <w:szCs w:val="22"/>
              </w:rPr>
              <w:t>’s</w:t>
            </w:r>
            <w:r w:rsidR="00D1238B" w:rsidRPr="00480D00">
              <w:rPr>
                <w:sz w:val="22"/>
                <w:szCs w:val="22"/>
              </w:rPr>
              <w:t xml:space="preserve"> name: </w:t>
            </w:r>
            <w:r w:rsidR="00D1238B" w:rsidRPr="00480D00">
              <w:rPr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1" w:name="Text118"/>
            <w:r w:rsidR="00D1238B"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="00D1238B"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D1238B" w:rsidRPr="00480D00">
              <w:rPr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1238B" w:rsidRPr="00480D00" w:rsidRDefault="00D1238B" w:rsidP="00D1238B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2" w:name="Text119"/>
            <w:r w:rsidRPr="00480D00">
              <w:rPr>
                <w:sz w:val="22"/>
                <w:szCs w:val="22"/>
              </w:rPr>
              <w:instrText xml:space="preserve"> FORMTEXT </w:instrText>
            </w:r>
            <w:r w:rsidR="009D3483"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238B" w:rsidRPr="00480D00" w:rsidRDefault="00D1238B" w:rsidP="00D1238B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53" w:name="Text120"/>
            <w:r w:rsidRPr="00480D00">
              <w:rPr>
                <w:sz w:val="22"/>
                <w:szCs w:val="22"/>
              </w:rPr>
              <w:instrText xml:space="preserve"> FORMTEXT </w:instrText>
            </w:r>
            <w:r w:rsidR="009D3483"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3"/>
          </w:p>
        </w:tc>
      </w:tr>
      <w:tr w:rsidR="004F0DCF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4F0DCF" w:rsidRPr="00480D00" w:rsidRDefault="004F0DCF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Previous position</w:t>
            </w:r>
            <w:r w:rsidRPr="00480D00">
              <w:rPr>
                <w:sz w:val="22"/>
                <w:szCs w:val="22"/>
              </w:rPr>
              <w:t xml:space="preserve"> (</w:t>
            </w:r>
            <w:r w:rsidRPr="00480D00">
              <w:rPr>
                <w:b/>
                <w:sz w:val="22"/>
                <w:szCs w:val="22"/>
              </w:rPr>
              <w:t xml:space="preserve">1) </w:t>
            </w:r>
            <w:r w:rsidR="002E68B5" w:rsidRPr="00480D00">
              <w:rPr>
                <w:sz w:val="22"/>
                <w:szCs w:val="22"/>
              </w:rPr>
              <w:t>(only positions</w:t>
            </w:r>
            <w:r w:rsidRPr="00480D00">
              <w:rPr>
                <w:sz w:val="22"/>
                <w:szCs w:val="22"/>
              </w:rPr>
              <w:t xml:space="preserve"> longer than 6 months)</w:t>
            </w:r>
          </w:p>
        </w:tc>
      </w:tr>
      <w:tr w:rsidR="004F0DCF" w:rsidRPr="00480D0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</w:t>
            </w:r>
            <w:r w:rsidR="00D1238B" w:rsidRPr="00480D00">
              <w:rPr>
                <w:sz w:val="22"/>
                <w:szCs w:val="22"/>
              </w:rPr>
              <w:t>s</w:t>
            </w:r>
            <w:r w:rsidRPr="00480D00">
              <w:rPr>
                <w:sz w:val="22"/>
                <w:szCs w:val="22"/>
              </w:rPr>
              <w:t>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4F0DCF" w:rsidRPr="00480D0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4F0DCF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0DCF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  <w:p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E13065" w:rsidRPr="00480D00" w:rsidRDefault="00E13065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9D3483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lastRenderedPageBreak/>
              <w:t xml:space="preserve">Supervisor’s name: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54" w:name="Text121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5" w:name="Text122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5"/>
            <w:r w:rsidRPr="00480D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6" w:name="Text123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6"/>
            <w:r w:rsidRPr="00480D00">
              <w:rPr>
                <w:sz w:val="22"/>
                <w:szCs w:val="22"/>
              </w:rPr>
              <w:t xml:space="preserve"> </w:t>
            </w:r>
          </w:p>
        </w:tc>
      </w:tr>
      <w:tr w:rsidR="009D3483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9D3483" w:rsidRPr="00480D00" w:rsidRDefault="009D3483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Previous position (2)</w:t>
            </w:r>
            <w:r w:rsidRPr="00480D00">
              <w:rPr>
                <w:sz w:val="22"/>
                <w:szCs w:val="22"/>
              </w:rPr>
              <w:t xml:space="preserve"> (onl</w:t>
            </w:r>
            <w:r w:rsidR="002E68B5" w:rsidRPr="00480D00">
              <w:rPr>
                <w:sz w:val="22"/>
                <w:szCs w:val="22"/>
              </w:rPr>
              <w:t>y po</w:t>
            </w:r>
            <w:r w:rsidRPr="00480D00">
              <w:rPr>
                <w:sz w:val="22"/>
                <w:szCs w:val="22"/>
              </w:rPr>
              <w:t>s</w:t>
            </w:r>
            <w:r w:rsidR="002E68B5" w:rsidRPr="00480D00">
              <w:rPr>
                <w:sz w:val="22"/>
                <w:szCs w:val="22"/>
              </w:rPr>
              <w:t>itions</w:t>
            </w:r>
            <w:r w:rsidRPr="00480D00">
              <w:rPr>
                <w:sz w:val="22"/>
                <w:szCs w:val="22"/>
              </w:rPr>
              <w:t xml:space="preserve"> longer than 6 months)</w:t>
            </w:r>
          </w:p>
        </w:tc>
      </w:tr>
      <w:tr w:rsidR="009D3483" w:rsidRPr="00480D0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4F0DC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D3483" w:rsidRPr="00480D00" w:rsidRDefault="009D3483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9D3483" w:rsidRPr="00480D0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4F0DCF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:rsidR="009D3483" w:rsidRPr="00480D00" w:rsidRDefault="009D3483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9D3483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:rsidR="009D3483" w:rsidRPr="00480D00" w:rsidRDefault="009D3483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9D3483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  <w:p w:rsidR="009D3483" w:rsidRPr="00480D00" w:rsidRDefault="009D3483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E13065" w:rsidRPr="00480D00" w:rsidRDefault="00E13065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9D3483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Supervisor’s name: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57" w:name="Text124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58" w:name="Text125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59" w:name="Text126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9"/>
          </w:p>
        </w:tc>
      </w:tr>
      <w:tr w:rsidR="009D3483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Previous position (3)</w:t>
            </w:r>
            <w:r w:rsidR="002E68B5" w:rsidRPr="00480D00">
              <w:rPr>
                <w:sz w:val="22"/>
                <w:szCs w:val="22"/>
              </w:rPr>
              <w:t xml:space="preserve"> (only posit</w:t>
            </w:r>
            <w:r w:rsidR="003447F0" w:rsidRPr="00480D00">
              <w:rPr>
                <w:sz w:val="22"/>
                <w:szCs w:val="22"/>
              </w:rPr>
              <w:t>i</w:t>
            </w:r>
            <w:r w:rsidR="002E68B5" w:rsidRPr="00480D00">
              <w:rPr>
                <w:sz w:val="22"/>
                <w:szCs w:val="22"/>
              </w:rPr>
              <w:t>ons longer</w:t>
            </w:r>
            <w:r w:rsidRPr="00480D00">
              <w:rPr>
                <w:sz w:val="22"/>
                <w:szCs w:val="22"/>
              </w:rPr>
              <w:t xml:space="preserve"> than 6 months)</w:t>
            </w:r>
          </w:p>
        </w:tc>
      </w:tr>
      <w:tr w:rsidR="009D3483" w:rsidRPr="00480D0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9D3483" w:rsidRPr="00480D0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9D3483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9D3483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  <w:p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E13065" w:rsidRPr="00480D00" w:rsidRDefault="00E1306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9D3483" w:rsidRPr="00480D00" w:rsidTr="00CF43B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Supervisor’s name: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60" w:name="Text127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61" w:name="Text128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2" w:name="Text129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62"/>
          </w:p>
        </w:tc>
      </w:tr>
      <w:tr w:rsidR="00506F24" w:rsidRPr="00480D00" w:rsidTr="008D285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Previous position (4</w:t>
            </w:r>
            <w:r w:rsidRPr="00480D00">
              <w:rPr>
                <w:b/>
                <w:sz w:val="22"/>
                <w:szCs w:val="22"/>
              </w:rPr>
              <w:t>)</w:t>
            </w:r>
            <w:r w:rsidRPr="00480D00">
              <w:rPr>
                <w:sz w:val="22"/>
                <w:szCs w:val="22"/>
              </w:rPr>
              <w:t xml:space="preserve"> (only positions longer than 6 months)</w:t>
            </w:r>
          </w:p>
        </w:tc>
      </w:tr>
      <w:tr w:rsidR="00506F24" w:rsidRPr="00480D00" w:rsidTr="008D285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506F24" w:rsidRPr="00480D00" w:rsidTr="008D285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506F24" w:rsidRPr="00480D00" w:rsidTr="008D285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06F24" w:rsidRPr="00480D00" w:rsidTr="008D285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lastRenderedPageBreak/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506F24" w:rsidRPr="00480D00" w:rsidTr="008D285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lastRenderedPageBreak/>
              <w:t xml:space="preserve">Supervisor’s name: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</w:tr>
      <w:tr w:rsidR="00506F24" w:rsidRPr="00480D00" w:rsidTr="008D285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Previous position (5</w:t>
            </w:r>
            <w:r w:rsidRPr="00480D00">
              <w:rPr>
                <w:b/>
                <w:sz w:val="22"/>
                <w:szCs w:val="22"/>
              </w:rPr>
              <w:t>)</w:t>
            </w:r>
            <w:r w:rsidRPr="00480D00">
              <w:rPr>
                <w:sz w:val="22"/>
                <w:szCs w:val="22"/>
              </w:rPr>
              <w:t xml:space="preserve"> (only positions longer than 6 months)</w:t>
            </w:r>
          </w:p>
        </w:tc>
      </w:tr>
      <w:tr w:rsidR="00506F24" w:rsidRPr="00480D00" w:rsidTr="008D285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506F24" w:rsidRPr="00480D00" w:rsidTr="008D285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506F24" w:rsidRPr="00480D00" w:rsidTr="008D285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06F24" w:rsidRPr="00480D00" w:rsidTr="008D285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506F24" w:rsidRPr="00480D00" w:rsidTr="008D285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Supervisor’s name: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</w:tr>
      <w:tr w:rsidR="009D3483" w:rsidRPr="00480D00" w:rsidTr="00506F2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956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Other previous positions and positions shorter than 6 months</w:t>
            </w:r>
          </w:p>
        </w:tc>
      </w:tr>
      <w:tr w:rsidR="009D3483" w:rsidRPr="00480D0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9D3483" w:rsidRPr="00480D0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9D3483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3" w:name="Text73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4" w:name="Text74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5" w:name="Text75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6" w:name="Text76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7" w:name="Text77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7"/>
          </w:p>
        </w:tc>
      </w:tr>
      <w:tr w:rsidR="009D3483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8" w:name="Text78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9" w:name="Text79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0" w:name="Text80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1" w:name="Text81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2" w:name="Text82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2"/>
          </w:p>
        </w:tc>
      </w:tr>
      <w:tr w:rsidR="009D3483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3" w:name="Text83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4" w:name="Text84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5" w:name="Text85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6" w:name="Text86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7" w:name="Text87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7"/>
          </w:p>
        </w:tc>
      </w:tr>
      <w:tr w:rsidR="009D3483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8" w:name="Text88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880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9" w:name="Text89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329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0" w:name="Text90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1" w:name="Text91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1"/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2" w:name="Text92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2"/>
          </w:p>
        </w:tc>
      </w:tr>
    </w:tbl>
    <w:p w:rsidR="00383953" w:rsidRPr="00480D00" w:rsidRDefault="00383953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:rsidR="00623EE5" w:rsidRPr="00480D00" w:rsidRDefault="00623EE5" w:rsidP="00383953">
      <w:pPr>
        <w:spacing w:line="240" w:lineRule="auto"/>
        <w:ind w:left="-810"/>
        <w:jc w:val="both"/>
        <w:rPr>
          <w:b/>
          <w:sz w:val="22"/>
          <w:szCs w:val="22"/>
        </w:rPr>
      </w:pPr>
      <w:r w:rsidRPr="00480D00">
        <w:rPr>
          <w:b/>
          <w:sz w:val="22"/>
          <w:szCs w:val="22"/>
        </w:rPr>
        <w:t xml:space="preserve">6. 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623EE5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</w:tcPr>
          <w:p w:rsidR="00623EE5" w:rsidRPr="00480D00" w:rsidRDefault="00623EE5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Languages</w:t>
            </w:r>
            <w:r w:rsidR="00C62154" w:rsidRPr="00480D00">
              <w:rPr>
                <w:b/>
                <w:sz w:val="22"/>
                <w:szCs w:val="22"/>
              </w:rPr>
              <w:t xml:space="preserve"> </w:t>
            </w:r>
            <w:r w:rsidR="00C62154" w:rsidRPr="00480D00">
              <w:rPr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23EE5" w:rsidRPr="00480D00" w:rsidRDefault="00623EE5" w:rsidP="00623EE5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 xml:space="preserve">Native language: </w:t>
            </w: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3" w:name="Text93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3"/>
          </w:p>
        </w:tc>
      </w:tr>
      <w:tr w:rsidR="00623EE5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23EE5" w:rsidRPr="00480D00" w:rsidRDefault="00623EE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Other languages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623EE5" w:rsidRPr="00480D00" w:rsidRDefault="00623EE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3EE5" w:rsidRPr="00480D00" w:rsidRDefault="00623EE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Write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623EE5" w:rsidRPr="00480D00" w:rsidRDefault="00623EE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:rsidR="00623EE5" w:rsidRPr="00480D00" w:rsidRDefault="00623EE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Understand</w:t>
            </w:r>
          </w:p>
        </w:tc>
      </w:tr>
      <w:tr w:rsidR="00623EE5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23EE5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4" w:name="Text94"/>
            <w:r w:rsidRPr="00480D00">
              <w:rPr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5" w:name="Text95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5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6" w:name="Text96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7" w:name="Text97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8" w:name="Text98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8"/>
          </w:p>
        </w:tc>
      </w:tr>
      <w:tr w:rsidR="005B539F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B539F" w:rsidRPr="00480D00" w:rsidRDefault="005B539F" w:rsidP="00D55ED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B539F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B539F" w:rsidRPr="00480D00" w:rsidRDefault="005B539F" w:rsidP="00D55ED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23EE5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9" w:name="Text99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9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0" w:name="Text100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1" w:name="Text101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2" w:name="Text102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3" w:name="Text103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3"/>
          </w:p>
        </w:tc>
      </w:tr>
      <w:tr w:rsidR="00623EE5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4" w:name="Text104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95" w:name="Text105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1860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6" w:name="Text106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97" w:name="Text107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7"/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98" w:name="Text108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8"/>
          </w:p>
        </w:tc>
      </w:tr>
    </w:tbl>
    <w:p w:rsidR="00623EE5" w:rsidRPr="00480D00" w:rsidRDefault="00C62154" w:rsidP="00C62154">
      <w:pPr>
        <w:spacing w:line="240" w:lineRule="auto"/>
        <w:rPr>
          <w:sz w:val="22"/>
          <w:szCs w:val="22"/>
        </w:rPr>
      </w:pPr>
      <w:r w:rsidRPr="00480D00">
        <w:rPr>
          <w:sz w:val="22"/>
          <w:szCs w:val="22"/>
        </w:rPr>
        <w:t>C1, C2</w:t>
      </w:r>
      <w:r w:rsidR="002E68B5" w:rsidRPr="00480D00">
        <w:rPr>
          <w:sz w:val="22"/>
          <w:szCs w:val="22"/>
        </w:rPr>
        <w:t xml:space="preserve"> = Proficient</w:t>
      </w:r>
      <w:r w:rsidR="00623EE5" w:rsidRPr="00480D00">
        <w:rPr>
          <w:sz w:val="22"/>
          <w:szCs w:val="22"/>
        </w:rPr>
        <w:t>; B</w:t>
      </w:r>
      <w:r w:rsidRPr="00480D00">
        <w:rPr>
          <w:sz w:val="22"/>
          <w:szCs w:val="22"/>
        </w:rPr>
        <w:t xml:space="preserve">1, B2 = </w:t>
      </w:r>
      <w:r w:rsidR="002E68B5" w:rsidRPr="00480D00">
        <w:rPr>
          <w:sz w:val="22"/>
          <w:szCs w:val="22"/>
        </w:rPr>
        <w:t>Independent User</w:t>
      </w:r>
      <w:r w:rsidRPr="00480D00">
        <w:rPr>
          <w:sz w:val="22"/>
          <w:szCs w:val="22"/>
        </w:rPr>
        <w:t>; A1, A2</w:t>
      </w:r>
      <w:r w:rsidR="00623EE5" w:rsidRPr="00480D00">
        <w:rPr>
          <w:sz w:val="22"/>
          <w:szCs w:val="22"/>
        </w:rPr>
        <w:t xml:space="preserve"> = </w:t>
      </w:r>
      <w:r w:rsidR="002E68B5" w:rsidRPr="00480D00">
        <w:rPr>
          <w:sz w:val="22"/>
          <w:szCs w:val="22"/>
        </w:rPr>
        <w:t>Basic User</w:t>
      </w:r>
    </w:p>
    <w:p w:rsidR="00C62154" w:rsidRPr="00480D00" w:rsidRDefault="00C62154" w:rsidP="00C62154">
      <w:pPr>
        <w:spacing w:line="240" w:lineRule="auto"/>
        <w:rPr>
          <w:sz w:val="22"/>
          <w:szCs w:val="22"/>
        </w:rPr>
      </w:pPr>
      <w:r w:rsidRPr="00480D00">
        <w:rPr>
          <w:sz w:val="22"/>
          <w:szCs w:val="22"/>
        </w:rPr>
        <w:t xml:space="preserve">(*) </w:t>
      </w:r>
      <w:hyperlink r:id="rId14" w:history="1">
        <w:r w:rsidR="00896D36" w:rsidRPr="00480D00">
          <w:rPr>
            <w:rStyle w:val="Hyperlink"/>
            <w:sz w:val="22"/>
            <w:szCs w:val="22"/>
          </w:rPr>
          <w:t>Common European Fram</w:t>
        </w:r>
        <w:r w:rsidR="00896D36" w:rsidRPr="00480D00">
          <w:rPr>
            <w:rStyle w:val="Hyperlink"/>
            <w:sz w:val="22"/>
            <w:szCs w:val="22"/>
          </w:rPr>
          <w:t>e</w:t>
        </w:r>
        <w:r w:rsidR="00896D36" w:rsidRPr="00480D00">
          <w:rPr>
            <w:rStyle w:val="Hyperlink"/>
            <w:sz w:val="22"/>
            <w:szCs w:val="22"/>
          </w:rPr>
          <w:t>wo</w:t>
        </w:r>
        <w:r w:rsidR="00896D36" w:rsidRPr="00480D00">
          <w:rPr>
            <w:rStyle w:val="Hyperlink"/>
            <w:sz w:val="22"/>
            <w:szCs w:val="22"/>
          </w:rPr>
          <w:t>r</w:t>
        </w:r>
        <w:r w:rsidR="00896D36" w:rsidRPr="00480D00">
          <w:rPr>
            <w:rStyle w:val="Hyperlink"/>
            <w:sz w:val="22"/>
            <w:szCs w:val="22"/>
          </w:rPr>
          <w:t xml:space="preserve">k </w:t>
        </w:r>
        <w:r w:rsidR="00896D36" w:rsidRPr="00480D00">
          <w:rPr>
            <w:rStyle w:val="Hyperlink"/>
            <w:sz w:val="22"/>
            <w:szCs w:val="22"/>
          </w:rPr>
          <w:t>o</w:t>
        </w:r>
        <w:r w:rsidR="00896D36" w:rsidRPr="00480D00">
          <w:rPr>
            <w:rStyle w:val="Hyperlink"/>
            <w:sz w:val="22"/>
            <w:szCs w:val="22"/>
          </w:rPr>
          <w:t>f R</w:t>
        </w:r>
        <w:r w:rsidR="00896D36" w:rsidRPr="00480D00">
          <w:rPr>
            <w:rStyle w:val="Hyperlink"/>
            <w:sz w:val="22"/>
            <w:szCs w:val="22"/>
          </w:rPr>
          <w:t>e</w:t>
        </w:r>
        <w:r w:rsidR="00896D36" w:rsidRPr="00480D00">
          <w:rPr>
            <w:rStyle w:val="Hyperlink"/>
            <w:sz w:val="22"/>
            <w:szCs w:val="22"/>
          </w:rPr>
          <w:t>f</w:t>
        </w:r>
        <w:r w:rsidR="00896D36" w:rsidRPr="00480D00">
          <w:rPr>
            <w:rStyle w:val="Hyperlink"/>
            <w:sz w:val="22"/>
            <w:szCs w:val="22"/>
          </w:rPr>
          <w:t>e</w:t>
        </w:r>
        <w:r w:rsidR="00896D36" w:rsidRPr="00480D00">
          <w:rPr>
            <w:rStyle w:val="Hyperlink"/>
            <w:sz w:val="22"/>
            <w:szCs w:val="22"/>
          </w:rPr>
          <w:t>re</w:t>
        </w:r>
        <w:r w:rsidR="00896D36" w:rsidRPr="00480D00">
          <w:rPr>
            <w:rStyle w:val="Hyperlink"/>
            <w:sz w:val="22"/>
            <w:szCs w:val="22"/>
          </w:rPr>
          <w:t>n</w:t>
        </w:r>
        <w:r w:rsidR="00896D36" w:rsidRPr="00480D00">
          <w:rPr>
            <w:rStyle w:val="Hyperlink"/>
            <w:sz w:val="22"/>
            <w:szCs w:val="22"/>
          </w:rPr>
          <w:t>c</w:t>
        </w:r>
        <w:r w:rsidR="00896D36" w:rsidRPr="00480D00">
          <w:rPr>
            <w:rStyle w:val="Hyperlink"/>
            <w:sz w:val="22"/>
            <w:szCs w:val="22"/>
          </w:rPr>
          <w:t>es</w:t>
        </w:r>
        <w:r w:rsidR="00896D36" w:rsidRPr="00480D00">
          <w:rPr>
            <w:rStyle w:val="Hyperlink"/>
            <w:sz w:val="22"/>
            <w:szCs w:val="22"/>
            <w:lang w:eastAsia="zh-CN"/>
          </w:rPr>
          <w:t xml:space="preserve"> </w:t>
        </w:r>
        <w:r w:rsidR="00896D36" w:rsidRPr="00480D00">
          <w:rPr>
            <w:rStyle w:val="Hyperlink"/>
            <w:sz w:val="22"/>
            <w:szCs w:val="22"/>
          </w:rPr>
          <w:t>for Languages</w:t>
        </w:r>
      </w:hyperlink>
    </w:p>
    <w:p w:rsidR="0054759A" w:rsidRPr="00480D00" w:rsidRDefault="0054759A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633330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956" w:type="dxa"/>
            <w:gridSpan w:val="6"/>
            <w:shd w:val="clear" w:color="auto" w:fill="CCCCCC"/>
          </w:tcPr>
          <w:p w:rsidR="00633330" w:rsidRPr="00480D00" w:rsidRDefault="00633330" w:rsidP="00633330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lastRenderedPageBreak/>
              <w:t>Computer skills</w:t>
            </w:r>
          </w:p>
        </w:tc>
      </w:tr>
      <w:tr w:rsidR="00633330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193" w:type="dxa"/>
            <w:shd w:val="clear" w:color="auto" w:fill="auto"/>
          </w:tcPr>
          <w:p w:rsidR="00633330" w:rsidRPr="00480D00" w:rsidRDefault="00633330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Word processor</w:t>
            </w:r>
          </w:p>
        </w:tc>
        <w:tc>
          <w:tcPr>
            <w:tcW w:w="1125" w:type="dxa"/>
            <w:shd w:val="clear" w:color="auto" w:fill="auto"/>
          </w:tcPr>
          <w:p w:rsidR="00633330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9" w:name="Text109"/>
            <w:r w:rsidRPr="00480D00">
              <w:rPr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115" w:type="dxa"/>
            <w:shd w:val="clear" w:color="auto" w:fill="auto"/>
          </w:tcPr>
          <w:p w:rsidR="00633330" w:rsidRPr="00480D00" w:rsidRDefault="00633330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Web browsing</w:t>
            </w:r>
          </w:p>
        </w:tc>
        <w:tc>
          <w:tcPr>
            <w:tcW w:w="1204" w:type="dxa"/>
            <w:shd w:val="clear" w:color="auto" w:fill="auto"/>
          </w:tcPr>
          <w:p w:rsidR="00633330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0" w:name="Text110"/>
            <w:r w:rsidRPr="00480D00">
              <w:rPr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2036" w:type="dxa"/>
            <w:shd w:val="clear" w:color="auto" w:fill="auto"/>
          </w:tcPr>
          <w:p w:rsidR="00633330" w:rsidRPr="00480D00" w:rsidRDefault="00633330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Presentations </w:t>
            </w:r>
          </w:p>
        </w:tc>
        <w:tc>
          <w:tcPr>
            <w:tcW w:w="1283" w:type="dxa"/>
            <w:shd w:val="clear" w:color="auto" w:fill="auto"/>
          </w:tcPr>
          <w:p w:rsidR="00633330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1" w:name="Text111"/>
            <w:r w:rsidRPr="00480D00">
              <w:rPr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101"/>
          </w:p>
        </w:tc>
      </w:tr>
      <w:tr w:rsidR="00633330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193" w:type="dxa"/>
            <w:shd w:val="clear" w:color="auto" w:fill="auto"/>
          </w:tcPr>
          <w:p w:rsidR="00633330" w:rsidRPr="00480D00" w:rsidRDefault="00633330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Spreadsheets</w:t>
            </w:r>
          </w:p>
        </w:tc>
        <w:tc>
          <w:tcPr>
            <w:tcW w:w="1125" w:type="dxa"/>
            <w:shd w:val="clear" w:color="auto" w:fill="auto"/>
          </w:tcPr>
          <w:p w:rsidR="00633330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2" w:name="Text112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2115" w:type="dxa"/>
            <w:shd w:val="clear" w:color="auto" w:fill="auto"/>
          </w:tcPr>
          <w:p w:rsidR="00633330" w:rsidRPr="00480D00" w:rsidRDefault="00B946F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Financial s</w:t>
            </w:r>
            <w:r w:rsidR="00C62154" w:rsidRPr="00480D00">
              <w:rPr>
                <w:sz w:val="22"/>
                <w:szCs w:val="22"/>
              </w:rPr>
              <w:t>oftware</w:t>
            </w:r>
          </w:p>
        </w:tc>
        <w:tc>
          <w:tcPr>
            <w:tcW w:w="1204" w:type="dxa"/>
            <w:shd w:val="clear" w:color="auto" w:fill="auto"/>
          </w:tcPr>
          <w:p w:rsidR="00633330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3" w:name="Text113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2036" w:type="dxa"/>
            <w:shd w:val="clear" w:color="auto" w:fill="auto"/>
          </w:tcPr>
          <w:p w:rsidR="00633330" w:rsidRPr="00480D00" w:rsidRDefault="00B946F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Project m</w:t>
            </w:r>
            <w:r w:rsidR="00C62154" w:rsidRPr="00480D00">
              <w:rPr>
                <w:sz w:val="22"/>
                <w:szCs w:val="22"/>
              </w:rPr>
              <w:t>anagement</w:t>
            </w:r>
          </w:p>
        </w:tc>
        <w:tc>
          <w:tcPr>
            <w:tcW w:w="1283" w:type="dxa"/>
            <w:shd w:val="clear" w:color="auto" w:fill="auto"/>
          </w:tcPr>
          <w:p w:rsidR="00633330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4" w:name="Text114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="00A04B57"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104"/>
          </w:p>
        </w:tc>
      </w:tr>
    </w:tbl>
    <w:p w:rsidR="00633330" w:rsidRPr="00480D00" w:rsidRDefault="00B47FCE" w:rsidP="00633330">
      <w:pPr>
        <w:rPr>
          <w:sz w:val="22"/>
          <w:szCs w:val="22"/>
        </w:rPr>
      </w:pPr>
      <w:r w:rsidRPr="00480D00">
        <w:rPr>
          <w:sz w:val="22"/>
          <w:szCs w:val="22"/>
        </w:rPr>
        <w:t>C</w:t>
      </w:r>
      <w:r w:rsidR="00633330" w:rsidRPr="00480D00">
        <w:rPr>
          <w:sz w:val="22"/>
          <w:szCs w:val="22"/>
        </w:rPr>
        <w:t xml:space="preserve"> = </w:t>
      </w:r>
      <w:r w:rsidRPr="00480D00">
        <w:rPr>
          <w:sz w:val="22"/>
          <w:szCs w:val="22"/>
        </w:rPr>
        <w:t xml:space="preserve">Proficient User; B = </w:t>
      </w:r>
      <w:r w:rsidR="002E68B5" w:rsidRPr="00480D00">
        <w:rPr>
          <w:sz w:val="22"/>
          <w:szCs w:val="22"/>
        </w:rPr>
        <w:t>Independent User</w:t>
      </w:r>
      <w:r w:rsidRPr="00480D00">
        <w:rPr>
          <w:sz w:val="22"/>
          <w:szCs w:val="22"/>
        </w:rPr>
        <w:t>; A</w:t>
      </w:r>
      <w:r w:rsidR="00633330" w:rsidRPr="00480D00">
        <w:rPr>
          <w:sz w:val="22"/>
          <w:szCs w:val="22"/>
        </w:rPr>
        <w:t xml:space="preserve"> = </w:t>
      </w:r>
      <w:r w:rsidR="002E68B5" w:rsidRPr="00480D00">
        <w:rPr>
          <w:sz w:val="22"/>
          <w:szCs w:val="22"/>
        </w:rPr>
        <w:t>Basic User</w:t>
      </w:r>
      <w:r w:rsidRPr="00480D00">
        <w:rPr>
          <w:sz w:val="22"/>
          <w:szCs w:val="22"/>
        </w:rPr>
        <w:t>; N/A</w:t>
      </w:r>
    </w:p>
    <w:p w:rsidR="0054759A" w:rsidRPr="00480D00" w:rsidRDefault="0054759A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:rsidR="00BC5106" w:rsidRPr="00480D00" w:rsidRDefault="00BC5106" w:rsidP="00383953">
      <w:pPr>
        <w:spacing w:line="240" w:lineRule="auto"/>
        <w:ind w:left="-810"/>
        <w:jc w:val="both"/>
        <w:rPr>
          <w:b/>
          <w:sz w:val="22"/>
          <w:szCs w:val="22"/>
        </w:rPr>
      </w:pPr>
      <w:r w:rsidRPr="00480D00">
        <w:rPr>
          <w:b/>
          <w:sz w:val="22"/>
          <w:szCs w:val="22"/>
        </w:rPr>
        <w:t xml:space="preserve">7. </w:t>
      </w:r>
      <w:r w:rsidR="006F70CC" w:rsidRPr="00480D00">
        <w:rPr>
          <w:b/>
          <w:sz w:val="22"/>
          <w:szCs w:val="22"/>
        </w:rPr>
        <w:t>REFERENCES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3720"/>
        <w:gridCol w:w="1860"/>
        <w:gridCol w:w="1861"/>
      </w:tblGrid>
      <w:tr w:rsidR="006F70CC" w:rsidRPr="00480D00" w:rsidTr="00D55ED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956" w:type="dxa"/>
            <w:gridSpan w:val="4"/>
            <w:shd w:val="clear" w:color="auto" w:fill="CCCCCC"/>
          </w:tcPr>
          <w:p w:rsidR="006F70CC" w:rsidRPr="00480D00" w:rsidRDefault="006F70CC" w:rsidP="006F70CC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Please provide minimum of 2 persons w</w:t>
            </w:r>
            <w:r w:rsidR="001B005B" w:rsidRPr="00480D00">
              <w:rPr>
                <w:sz w:val="22"/>
                <w:szCs w:val="22"/>
              </w:rPr>
              <w:t>ho will provide a reference. NO RELATIVES</w:t>
            </w:r>
            <w:r w:rsidRPr="00480D00">
              <w:rPr>
                <w:sz w:val="22"/>
                <w:szCs w:val="22"/>
              </w:rPr>
              <w:t xml:space="preserve"> </w:t>
            </w:r>
          </w:p>
        </w:tc>
      </w:tr>
      <w:tr w:rsidR="001B005B" w:rsidRPr="00480D00" w:rsidTr="00D55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3720" w:type="dxa"/>
            <w:tcBorders>
              <w:right w:val="single" w:sz="4" w:space="0" w:color="auto"/>
            </w:tcBorders>
            <w:shd w:val="clear" w:color="auto" w:fill="auto"/>
          </w:tcPr>
          <w:p w:rsidR="001B005B" w:rsidRPr="00480D00" w:rsidRDefault="001B005B" w:rsidP="001B005B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TELEPHONE</w:t>
            </w:r>
          </w:p>
        </w:tc>
      </w:tr>
      <w:tr w:rsidR="001B005B" w:rsidRPr="00480D00" w:rsidTr="00D55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720" w:type="dxa"/>
            <w:tcBorders>
              <w:right w:val="single" w:sz="4" w:space="0" w:color="auto"/>
            </w:tcBorders>
            <w:shd w:val="clear" w:color="auto" w:fill="auto"/>
          </w:tcPr>
          <w:p w:rsidR="001B005B" w:rsidRPr="00480D00" w:rsidRDefault="001B005B" w:rsidP="001B005B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1B005B" w:rsidRPr="00480D00" w:rsidTr="0050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05B" w:rsidRPr="00480D00" w:rsidRDefault="001B005B" w:rsidP="001B005B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1B005B" w:rsidRPr="00480D00" w:rsidTr="00D55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7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B005B" w:rsidRPr="00480D00" w:rsidRDefault="001B005B" w:rsidP="001B005B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1B005B" w:rsidRPr="00480D00" w:rsidRDefault="001B005B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:rsidR="006F70CC" w:rsidRPr="00480D00" w:rsidRDefault="006F70CC" w:rsidP="00383953">
      <w:pPr>
        <w:spacing w:line="240" w:lineRule="auto"/>
        <w:ind w:left="-810"/>
        <w:jc w:val="both"/>
        <w:rPr>
          <w:b/>
          <w:sz w:val="22"/>
          <w:szCs w:val="22"/>
        </w:rPr>
      </w:pPr>
      <w:r w:rsidRPr="00480D00">
        <w:rPr>
          <w:b/>
          <w:sz w:val="22"/>
          <w:szCs w:val="22"/>
        </w:rPr>
        <w:t>8. 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BC5106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956" w:type="dxa"/>
            <w:shd w:val="clear" w:color="auto" w:fill="CCCCCC"/>
          </w:tcPr>
          <w:p w:rsidR="00BC5106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Please </w:t>
            </w:r>
            <w:r w:rsidR="00EC7DB9" w:rsidRPr="00480D00">
              <w:rPr>
                <w:sz w:val="22"/>
                <w:szCs w:val="22"/>
              </w:rPr>
              <w:t xml:space="preserve">explain the reasons for your application, covering your profile and </w:t>
            </w:r>
            <w:r w:rsidR="002E68B5" w:rsidRPr="00480D00">
              <w:rPr>
                <w:sz w:val="22"/>
                <w:szCs w:val="22"/>
              </w:rPr>
              <w:t>particular interest in this position</w:t>
            </w:r>
            <w:r w:rsidR="00EC7DB9" w:rsidRPr="00480D00">
              <w:rPr>
                <w:sz w:val="22"/>
                <w:szCs w:val="22"/>
              </w:rPr>
              <w:t>. A</w:t>
            </w:r>
            <w:r w:rsidRPr="00480D00">
              <w:rPr>
                <w:sz w:val="22"/>
                <w:szCs w:val="22"/>
              </w:rPr>
              <w:t xml:space="preserve">dd any other information that might be relevant to your application, including any skills, knowledge and experience for which there was no space above. </w:t>
            </w:r>
          </w:p>
        </w:tc>
      </w:tr>
      <w:tr w:rsidR="00BC5106" w:rsidRPr="00480D00" w:rsidTr="00480D00">
        <w:tblPrEx>
          <w:tblCellMar>
            <w:top w:w="0" w:type="dxa"/>
            <w:bottom w:w="0" w:type="dxa"/>
          </w:tblCellMar>
        </w:tblPrEx>
        <w:trPr>
          <w:trHeight w:val="2753"/>
        </w:trPr>
        <w:tc>
          <w:tcPr>
            <w:tcW w:w="9956" w:type="dxa"/>
            <w:shd w:val="clear" w:color="auto" w:fill="auto"/>
          </w:tcPr>
          <w:p w:rsidR="00863E55" w:rsidRPr="00480D00" w:rsidRDefault="00506F24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623EE5" w:rsidRPr="00480D00" w:rsidRDefault="00623EE5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:rsidR="00383953" w:rsidRPr="00480D00" w:rsidRDefault="00383953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:rsidR="00BC5106" w:rsidRPr="00480D00" w:rsidRDefault="006F70CC" w:rsidP="00383953">
      <w:pPr>
        <w:spacing w:line="240" w:lineRule="auto"/>
        <w:ind w:left="-810"/>
        <w:jc w:val="both"/>
        <w:rPr>
          <w:b/>
          <w:sz w:val="22"/>
          <w:szCs w:val="22"/>
        </w:rPr>
      </w:pPr>
      <w:r w:rsidRPr="00480D00">
        <w:rPr>
          <w:b/>
          <w:sz w:val="22"/>
          <w:szCs w:val="22"/>
        </w:rPr>
        <w:t>9</w:t>
      </w:r>
      <w:r w:rsidR="00BC5106" w:rsidRPr="00480D00">
        <w:rPr>
          <w:b/>
          <w:sz w:val="22"/>
          <w:szCs w:val="22"/>
        </w:rPr>
        <w:t>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BC5106" w:rsidRPr="00480D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956" w:type="dxa"/>
            <w:gridSpan w:val="4"/>
            <w:shd w:val="clear" w:color="auto" w:fill="CCCCCC"/>
          </w:tcPr>
          <w:p w:rsidR="00BC5106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BC5106" w:rsidRPr="00480D0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7951" w:type="dxa"/>
            <w:gridSpan w:val="3"/>
            <w:shd w:val="clear" w:color="auto" w:fill="auto"/>
          </w:tcPr>
          <w:p w:rsidR="00BC5106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Do you have any objections to our</w:t>
            </w:r>
            <w:r w:rsidR="00B47FCE" w:rsidRPr="00480D00">
              <w:rPr>
                <w:sz w:val="22"/>
                <w:szCs w:val="22"/>
              </w:rPr>
              <w:t xml:space="preserve"> making enquires of your</w:t>
            </w:r>
            <w:r w:rsidRPr="00480D00">
              <w:rPr>
                <w:sz w:val="22"/>
                <w:szCs w:val="22"/>
              </w:rPr>
              <w:t xml:space="preserve"> employer</w:t>
            </w:r>
            <w:r w:rsidR="00B47FCE" w:rsidRPr="00480D00">
              <w:rPr>
                <w:sz w:val="22"/>
                <w:szCs w:val="22"/>
              </w:rPr>
              <w:t>s</w:t>
            </w:r>
            <w:r w:rsidRPr="00480D00">
              <w:rPr>
                <w:sz w:val="22"/>
                <w:szCs w:val="22"/>
              </w:rPr>
              <w:t>?</w:t>
            </w:r>
          </w:p>
        </w:tc>
        <w:tc>
          <w:tcPr>
            <w:tcW w:w="2005" w:type="dxa"/>
            <w:shd w:val="clear" w:color="auto" w:fill="auto"/>
          </w:tcPr>
          <w:p w:rsidR="00BC5106" w:rsidRPr="00480D00" w:rsidRDefault="00BC5106" w:rsidP="00BC5106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B946F5" w:rsidRPr="00480D00">
              <w:rPr>
                <w:sz w:val="22"/>
                <w:szCs w:val="22"/>
              </w:rPr>
              <w:object w:dxaOrig="1440" w:dyaOrig="1440">
                <v:shape id="_x0000_i1034" type="#_x0000_t75" style="width:15.1pt;height:9.3pt" o:ole="">
                  <v:imagedata r:id="rId9" o:title=""/>
                </v:shape>
                <w:control r:id="rId15" w:name="CheckBox11611111" w:shapeid="_x0000_i1034"/>
              </w:object>
            </w:r>
            <w:r w:rsidR="00B946F5" w:rsidRPr="00480D00">
              <w:rPr>
                <w:sz w:val="22"/>
                <w:szCs w:val="22"/>
              </w:rPr>
              <w:t xml:space="preserve">  </w:t>
            </w:r>
            <w:r w:rsidRPr="00480D00">
              <w:rPr>
                <w:sz w:val="22"/>
                <w:szCs w:val="22"/>
              </w:rPr>
              <w:t xml:space="preserve"> No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B946F5" w:rsidRPr="00480D00">
              <w:rPr>
                <w:sz w:val="22"/>
                <w:szCs w:val="22"/>
              </w:rPr>
              <w:object w:dxaOrig="1440" w:dyaOrig="1440">
                <v:shape id="_x0000_i1036" type="#_x0000_t75" style="width:15.1pt;height:9.3pt" o:ole="">
                  <v:imagedata r:id="rId9" o:title=""/>
                </v:shape>
                <w:control r:id="rId16" w:name="CheckBox11611117" w:shapeid="_x0000_i1036"/>
              </w:object>
            </w:r>
          </w:p>
        </w:tc>
      </w:tr>
      <w:tr w:rsidR="00BC5106" w:rsidRPr="00480D0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7951" w:type="dxa"/>
            <w:gridSpan w:val="3"/>
            <w:shd w:val="clear" w:color="auto" w:fill="auto"/>
          </w:tcPr>
          <w:p w:rsidR="00BC5106" w:rsidRPr="00480D00" w:rsidRDefault="00D1238B" w:rsidP="007057AB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Do you have </w:t>
            </w:r>
            <w:r w:rsidR="007057AB" w:rsidRPr="00480D00">
              <w:rPr>
                <w:sz w:val="22"/>
                <w:szCs w:val="22"/>
              </w:rPr>
              <w:t>any objections to undergoing a medical examination prior to employment</w:t>
            </w:r>
            <w:r w:rsidR="00BC5106" w:rsidRPr="00480D00">
              <w:rPr>
                <w:sz w:val="22"/>
                <w:szCs w:val="22"/>
              </w:rPr>
              <w:t>?</w:t>
            </w:r>
          </w:p>
        </w:tc>
        <w:tc>
          <w:tcPr>
            <w:tcW w:w="2005" w:type="dxa"/>
            <w:shd w:val="clear" w:color="auto" w:fill="auto"/>
          </w:tcPr>
          <w:p w:rsidR="00BC5106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B946F5" w:rsidRPr="00480D00">
              <w:rPr>
                <w:sz w:val="22"/>
                <w:szCs w:val="22"/>
              </w:rPr>
              <w:object w:dxaOrig="1440" w:dyaOrig="1440">
                <v:shape id="_x0000_i1038" type="#_x0000_t75" style="width:15.1pt;height:9.3pt" o:ole="">
                  <v:imagedata r:id="rId9" o:title=""/>
                </v:shape>
                <w:control r:id="rId17" w:name="CheckBox11611113" w:shapeid="_x0000_i1038"/>
              </w:object>
            </w:r>
            <w:r w:rsidR="00B946F5" w:rsidRPr="00480D00">
              <w:rPr>
                <w:sz w:val="22"/>
                <w:szCs w:val="22"/>
              </w:rPr>
              <w:t xml:space="preserve">   </w:t>
            </w:r>
            <w:r w:rsidRPr="00480D00">
              <w:rPr>
                <w:sz w:val="22"/>
                <w:szCs w:val="22"/>
              </w:rPr>
              <w:t xml:space="preserve">No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B946F5" w:rsidRPr="00480D00">
              <w:rPr>
                <w:sz w:val="22"/>
                <w:szCs w:val="22"/>
              </w:rPr>
              <w:object w:dxaOrig="1440" w:dyaOrig="1440">
                <v:shape id="_x0000_i1040" type="#_x0000_t75" style="width:15.1pt;height:9.3pt" o:ole="">
                  <v:imagedata r:id="rId9" o:title=""/>
                </v:shape>
                <w:control r:id="rId18" w:name="CheckBox11611119" w:shapeid="_x0000_i1040"/>
              </w:object>
            </w:r>
          </w:p>
        </w:tc>
      </w:tr>
      <w:tr w:rsidR="00FF5919" w:rsidRPr="00480D0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7951" w:type="dxa"/>
            <w:gridSpan w:val="3"/>
            <w:shd w:val="clear" w:color="auto" w:fill="auto"/>
          </w:tcPr>
          <w:p w:rsidR="00FF5919" w:rsidRPr="00480D00" w:rsidRDefault="00FF5919" w:rsidP="00480D00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Is </w:t>
            </w:r>
            <w:r w:rsidR="00D46257" w:rsidRPr="00480D00">
              <w:rPr>
                <w:sz w:val="22"/>
                <w:szCs w:val="22"/>
              </w:rPr>
              <w:t xml:space="preserve">any </w:t>
            </w:r>
            <w:r w:rsidR="001B762C" w:rsidRPr="00480D00">
              <w:rPr>
                <w:sz w:val="22"/>
                <w:szCs w:val="22"/>
              </w:rPr>
              <w:t>relative of yours</w:t>
            </w:r>
            <w:r w:rsidRPr="00480D00">
              <w:rPr>
                <w:sz w:val="22"/>
                <w:szCs w:val="22"/>
              </w:rPr>
              <w:t>, to the best of your knowledge, working</w:t>
            </w:r>
            <w:r w:rsidR="00E16E5D" w:rsidRPr="00480D00">
              <w:rPr>
                <w:sz w:val="22"/>
                <w:szCs w:val="22"/>
              </w:rPr>
              <w:t xml:space="preserve"> in </w:t>
            </w:r>
            <w:r w:rsidR="003E1511" w:rsidRPr="00480D00">
              <w:rPr>
                <w:sz w:val="22"/>
                <w:szCs w:val="22"/>
              </w:rPr>
              <w:t>EU</w:t>
            </w:r>
            <w:r w:rsidR="007C28FB" w:rsidRPr="00480D00">
              <w:rPr>
                <w:sz w:val="22"/>
                <w:szCs w:val="22"/>
              </w:rPr>
              <w:t>CAP</w:t>
            </w:r>
          </w:p>
        </w:tc>
        <w:tc>
          <w:tcPr>
            <w:tcW w:w="2005" w:type="dxa"/>
            <w:shd w:val="clear" w:color="auto" w:fill="auto"/>
          </w:tcPr>
          <w:p w:rsidR="00FF5919" w:rsidRPr="00480D00" w:rsidRDefault="00FF5919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B946F5" w:rsidRPr="00480D00">
              <w:rPr>
                <w:sz w:val="22"/>
                <w:szCs w:val="22"/>
              </w:rPr>
              <w:object w:dxaOrig="1440" w:dyaOrig="1440">
                <v:shape id="_x0000_i1042" type="#_x0000_t75" style="width:15.1pt;height:9.3pt" o:ole="">
                  <v:imagedata r:id="rId9" o:title=""/>
                </v:shape>
                <w:control r:id="rId19" w:name="CheckBox11611115" w:shapeid="_x0000_i1042"/>
              </w:object>
            </w:r>
            <w:r w:rsidR="00B946F5" w:rsidRPr="00480D00">
              <w:rPr>
                <w:sz w:val="22"/>
                <w:szCs w:val="22"/>
              </w:rPr>
              <w:t xml:space="preserve">   </w:t>
            </w:r>
            <w:r w:rsidRPr="00480D00">
              <w:rPr>
                <w:sz w:val="22"/>
                <w:szCs w:val="22"/>
              </w:rPr>
              <w:t xml:space="preserve">No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B946F5" w:rsidRPr="00480D00">
              <w:rPr>
                <w:sz w:val="22"/>
                <w:szCs w:val="22"/>
              </w:rPr>
              <w:object w:dxaOrig="1440" w:dyaOrig="1440">
                <v:shape id="_x0000_i1044" type="#_x0000_t75" style="width:15.1pt;height:9.3pt" o:ole="">
                  <v:imagedata r:id="rId9" o:title=""/>
                </v:shape>
                <w:control r:id="rId20" w:name="CheckBox116111111" w:shapeid="_x0000_i1044"/>
              </w:object>
            </w:r>
          </w:p>
        </w:tc>
      </w:tr>
      <w:tr w:rsidR="00FF5919" w:rsidRPr="00480D0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7951" w:type="dxa"/>
            <w:gridSpan w:val="3"/>
            <w:shd w:val="clear" w:color="auto" w:fill="auto"/>
          </w:tcPr>
          <w:p w:rsidR="00FF5919" w:rsidRPr="00480D00" w:rsidRDefault="00FF5919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Have you ever been convicted or sentenced in any criminal proceedings (excluding minor traffic viol</w:t>
            </w:r>
            <w:r w:rsidRPr="00480D00">
              <w:rPr>
                <w:sz w:val="22"/>
                <w:szCs w:val="22"/>
              </w:rPr>
              <w:t>a</w:t>
            </w:r>
            <w:r w:rsidRPr="00480D00">
              <w:rPr>
                <w:sz w:val="22"/>
                <w:szCs w:val="22"/>
              </w:rPr>
              <w:t>tions)?</w:t>
            </w:r>
          </w:p>
        </w:tc>
        <w:tc>
          <w:tcPr>
            <w:tcW w:w="2005" w:type="dxa"/>
            <w:shd w:val="clear" w:color="auto" w:fill="auto"/>
          </w:tcPr>
          <w:p w:rsidR="00FF5919" w:rsidRPr="00480D00" w:rsidRDefault="001B762C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B946F5" w:rsidRPr="00480D00">
              <w:rPr>
                <w:sz w:val="22"/>
                <w:szCs w:val="22"/>
              </w:rPr>
              <w:object w:dxaOrig="1440" w:dyaOrig="1440">
                <v:shape id="_x0000_i1046" type="#_x0000_t75" style="width:15.1pt;height:9.3pt" o:ole="">
                  <v:imagedata r:id="rId9" o:title=""/>
                </v:shape>
                <w:control r:id="rId21" w:name="CheckBox116111113" w:shapeid="_x0000_i1046"/>
              </w:object>
            </w:r>
            <w:r w:rsidR="00B946F5" w:rsidRPr="00480D00">
              <w:rPr>
                <w:sz w:val="22"/>
                <w:szCs w:val="22"/>
              </w:rPr>
              <w:t xml:space="preserve">    </w:t>
            </w:r>
            <w:r w:rsidRPr="00480D00">
              <w:rPr>
                <w:sz w:val="22"/>
                <w:szCs w:val="22"/>
              </w:rPr>
              <w:t xml:space="preserve">No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B946F5" w:rsidRPr="00480D00">
              <w:rPr>
                <w:sz w:val="22"/>
                <w:szCs w:val="22"/>
              </w:rPr>
              <w:object w:dxaOrig="1440" w:dyaOrig="1440">
                <v:shape id="_x0000_i1048" type="#_x0000_t75" style="width:15.1pt;height:9.3pt" o:ole="">
                  <v:imagedata r:id="rId9" o:title=""/>
                </v:shape>
                <w:control r:id="rId22" w:name="CheckBox116111114" w:shapeid="_x0000_i1048"/>
              </w:object>
            </w:r>
          </w:p>
        </w:tc>
      </w:tr>
      <w:tr w:rsidR="002F2E1B" w:rsidRPr="00480D0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7951" w:type="dxa"/>
            <w:gridSpan w:val="3"/>
            <w:shd w:val="clear" w:color="auto" w:fill="auto"/>
          </w:tcPr>
          <w:p w:rsidR="002F2E1B" w:rsidRPr="00480D00" w:rsidRDefault="002F2E1B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Do you have any objections to undergoing Biometric and Security checks</w:t>
            </w:r>
            <w:r w:rsidR="00B11E01" w:rsidRPr="00480D00">
              <w:rPr>
                <w:sz w:val="22"/>
                <w:szCs w:val="22"/>
              </w:rPr>
              <w:t xml:space="preserve"> prior to/during employment?</w:t>
            </w:r>
          </w:p>
        </w:tc>
        <w:tc>
          <w:tcPr>
            <w:tcW w:w="2005" w:type="dxa"/>
            <w:shd w:val="clear" w:color="auto" w:fill="auto"/>
          </w:tcPr>
          <w:p w:rsidR="002F2E1B" w:rsidRPr="00480D00" w:rsidRDefault="00704B12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 </w:t>
            </w:r>
            <w:r w:rsidRPr="00480D00">
              <w:rPr>
                <w:sz w:val="22"/>
                <w:szCs w:val="22"/>
              </w:rPr>
              <w:object w:dxaOrig="1440" w:dyaOrig="1440">
                <v:shape id="_x0000_i1050" type="#_x0000_t75" style="width:15.1pt;height:9.3pt" o:ole="">
                  <v:imagedata r:id="rId9" o:title=""/>
                </v:shape>
                <w:control r:id="rId23" w:name="CheckBox1161111131" w:shapeid="_x0000_i1050"/>
              </w:object>
            </w:r>
            <w:r w:rsidRPr="00480D00">
              <w:rPr>
                <w:sz w:val="22"/>
                <w:szCs w:val="22"/>
              </w:rPr>
              <w:t xml:space="preserve">    No   </w:t>
            </w:r>
            <w:r w:rsidRPr="00480D00">
              <w:rPr>
                <w:sz w:val="22"/>
                <w:szCs w:val="22"/>
              </w:rPr>
              <w:object w:dxaOrig="1440" w:dyaOrig="1440">
                <v:shape id="_x0000_i1052" type="#_x0000_t75" style="width:15.1pt;height:9.3pt" o:ole="">
                  <v:imagedata r:id="rId9" o:title=""/>
                </v:shape>
                <w:control r:id="rId24" w:name="CheckBox1161111141" w:shapeid="_x0000_i1052"/>
              </w:object>
            </w:r>
          </w:p>
        </w:tc>
      </w:tr>
      <w:tr w:rsidR="00A04B57" w:rsidRPr="00480D0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A04B57" w:rsidRPr="00480D00" w:rsidRDefault="00A04B57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tr w:rsidR="00A04B57" w:rsidRPr="00480D0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956" w:type="dxa"/>
            <w:gridSpan w:val="4"/>
            <w:shd w:val="clear" w:color="auto" w:fill="auto"/>
          </w:tcPr>
          <w:p w:rsidR="00A04B57" w:rsidRPr="00480D00" w:rsidRDefault="00A04B57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5" w:name="Text116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105"/>
          </w:p>
          <w:p w:rsidR="00A04B57" w:rsidRPr="00480D00" w:rsidRDefault="00A04B57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A04B57" w:rsidRPr="00480D00" w:rsidRDefault="00A04B57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54759A" w:rsidRPr="00480D0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7951" w:type="dxa"/>
            <w:gridSpan w:val="3"/>
            <w:shd w:val="clear" w:color="auto" w:fill="auto"/>
          </w:tcPr>
          <w:p w:rsidR="0054759A" w:rsidRPr="00480D00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By submitting this application form, I certify that the statements made by me in answer to the for</w:t>
            </w:r>
            <w:r w:rsidRPr="00480D00">
              <w:rPr>
                <w:sz w:val="22"/>
                <w:szCs w:val="22"/>
              </w:rPr>
              <w:t>e</w:t>
            </w:r>
            <w:r w:rsidRPr="00480D00">
              <w:rPr>
                <w:sz w:val="22"/>
                <w:szCs w:val="22"/>
              </w:rPr>
              <w:t xml:space="preserve">going questions are true, complete and correct to the best of my knowledge and belief. I understand that any misrepresentation or material omission made on the </w:t>
            </w:r>
            <w:r w:rsidRPr="00480D00">
              <w:rPr>
                <w:sz w:val="22"/>
                <w:szCs w:val="22"/>
              </w:rPr>
              <w:lastRenderedPageBreak/>
              <w:t>Application Form will result in the a</w:t>
            </w:r>
            <w:r w:rsidRPr="00480D00">
              <w:rPr>
                <w:sz w:val="22"/>
                <w:szCs w:val="22"/>
              </w:rPr>
              <w:t>p</w:t>
            </w:r>
            <w:r w:rsidRPr="00480D00">
              <w:rPr>
                <w:sz w:val="22"/>
                <w:szCs w:val="22"/>
              </w:rPr>
              <w:t>plication being void and will result in termination or dismissal from the mission</w:t>
            </w:r>
          </w:p>
        </w:tc>
        <w:tc>
          <w:tcPr>
            <w:tcW w:w="2005" w:type="dxa"/>
            <w:shd w:val="clear" w:color="auto" w:fill="auto"/>
          </w:tcPr>
          <w:p w:rsidR="0054759A" w:rsidRPr="00480D00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lastRenderedPageBreak/>
              <w:t xml:space="preserve">I agree: </w:t>
            </w:r>
          </w:p>
          <w:p w:rsidR="0054759A" w:rsidRPr="00480D00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:rsidR="0054759A" w:rsidRPr="00480D00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lastRenderedPageBreak/>
              <w:t xml:space="preserve">Yes   </w:t>
            </w:r>
            <w:r w:rsidRPr="00480D00">
              <w:rPr>
                <w:sz w:val="22"/>
                <w:szCs w:val="22"/>
              </w:rPr>
              <w:object w:dxaOrig="1440" w:dyaOrig="1440">
                <v:shape id="_x0000_i1054" type="#_x0000_t75" style="width:15.1pt;height:9.3pt" o:ole="">
                  <v:imagedata r:id="rId9" o:title=""/>
                </v:shape>
                <w:control r:id="rId25" w:name="CheckBox116111119" w:shapeid="_x0000_i1054"/>
              </w:object>
            </w:r>
            <w:r w:rsidRPr="00480D00">
              <w:rPr>
                <w:sz w:val="22"/>
                <w:szCs w:val="22"/>
              </w:rPr>
              <w:t xml:space="preserve">    No   </w:t>
            </w:r>
            <w:r w:rsidRPr="00480D00">
              <w:rPr>
                <w:sz w:val="22"/>
                <w:szCs w:val="22"/>
              </w:rPr>
              <w:object w:dxaOrig="1440" w:dyaOrig="1440">
                <v:shape id="_x0000_i1056" type="#_x0000_t75" style="width:15.1pt;height:9.3pt" o:ole="">
                  <v:imagedata r:id="rId9" o:title=""/>
                </v:shape>
                <w:control r:id="rId26" w:name="CheckBox116111120" w:shapeid="_x0000_i1056"/>
              </w:object>
            </w:r>
          </w:p>
        </w:tc>
      </w:tr>
      <w:tr w:rsidR="0054759A" w:rsidRPr="00480D0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550" w:type="dxa"/>
            <w:shd w:val="clear" w:color="auto" w:fill="auto"/>
          </w:tcPr>
          <w:p w:rsidR="0054759A" w:rsidRPr="00480D00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lastRenderedPageBreak/>
              <w:t>Place</w:t>
            </w:r>
          </w:p>
          <w:p w:rsidR="0054759A" w:rsidRPr="00480D00" w:rsidRDefault="00506F24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42" w:type="dxa"/>
            <w:shd w:val="clear" w:color="auto" w:fill="auto"/>
          </w:tcPr>
          <w:p w:rsidR="0054759A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</w:t>
            </w:r>
          </w:p>
          <w:p w:rsidR="00506F24" w:rsidRPr="00480D00" w:rsidRDefault="00506F24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064" w:type="dxa"/>
            <w:gridSpan w:val="2"/>
            <w:shd w:val="clear" w:color="auto" w:fill="auto"/>
          </w:tcPr>
          <w:p w:rsidR="0054759A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Signature (typed name is sufficient)</w:t>
            </w:r>
          </w:p>
          <w:p w:rsidR="00506F24" w:rsidRPr="00480D00" w:rsidRDefault="00506F24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BC5106" w:rsidRDefault="00BC5106" w:rsidP="001B762C">
      <w:pPr>
        <w:spacing w:line="240" w:lineRule="auto"/>
        <w:ind w:hanging="720"/>
        <w:rPr>
          <w:b/>
          <w:sz w:val="22"/>
          <w:szCs w:val="22"/>
        </w:rPr>
      </w:pPr>
    </w:p>
    <w:p w:rsidR="00C450F3" w:rsidRDefault="00C450F3" w:rsidP="00C450F3">
      <w:pPr>
        <w:spacing w:line="240" w:lineRule="auto"/>
        <w:ind w:left="-720"/>
        <w:jc w:val="both"/>
        <w:rPr>
          <w:b/>
          <w:sz w:val="22"/>
          <w:szCs w:val="22"/>
        </w:rPr>
      </w:pPr>
      <w:r w:rsidRPr="007C1EE3">
        <w:rPr>
          <w:b/>
          <w:sz w:val="22"/>
          <w:szCs w:val="22"/>
        </w:rPr>
        <w:t>Due to the high number of applications received in each selection procedure, only shortlisted candidates invited for the interview phase will be contacted.</w:t>
      </w:r>
    </w:p>
    <w:p w:rsidR="00C450F3" w:rsidRPr="00480D00" w:rsidRDefault="00C450F3" w:rsidP="00C450F3">
      <w:pPr>
        <w:spacing w:line="240" w:lineRule="auto"/>
        <w:ind w:hanging="720"/>
        <w:jc w:val="both"/>
        <w:rPr>
          <w:b/>
          <w:sz w:val="22"/>
          <w:szCs w:val="22"/>
        </w:rPr>
      </w:pPr>
    </w:p>
    <w:p w:rsidR="00383953" w:rsidRPr="00480D00" w:rsidRDefault="00E16E5D" w:rsidP="00C450F3">
      <w:pPr>
        <w:spacing w:line="240" w:lineRule="auto"/>
        <w:ind w:left="-720"/>
        <w:jc w:val="both"/>
        <w:rPr>
          <w:sz w:val="22"/>
          <w:szCs w:val="22"/>
        </w:rPr>
      </w:pPr>
      <w:r w:rsidRPr="00480D00">
        <w:rPr>
          <w:b/>
          <w:sz w:val="22"/>
          <w:szCs w:val="22"/>
        </w:rPr>
        <w:t>If selected</w:t>
      </w:r>
      <w:r w:rsidR="00383953" w:rsidRPr="00480D00">
        <w:rPr>
          <w:b/>
          <w:sz w:val="22"/>
          <w:szCs w:val="22"/>
        </w:rPr>
        <w:t xml:space="preserve"> for interview</w:t>
      </w:r>
      <w:r w:rsidRPr="00480D00">
        <w:rPr>
          <w:b/>
          <w:sz w:val="22"/>
          <w:szCs w:val="22"/>
        </w:rPr>
        <w:t xml:space="preserve"> you will be requested to supply documentary evidence which supports </w:t>
      </w:r>
      <w:r w:rsidR="00383953" w:rsidRPr="00480D00">
        <w:rPr>
          <w:b/>
          <w:sz w:val="22"/>
          <w:szCs w:val="22"/>
        </w:rPr>
        <w:t>your education and other</w:t>
      </w:r>
      <w:r w:rsidRPr="00480D00">
        <w:rPr>
          <w:b/>
          <w:sz w:val="22"/>
          <w:szCs w:val="22"/>
        </w:rPr>
        <w:t xml:space="preserve"> sta</w:t>
      </w:r>
      <w:r w:rsidR="00383953" w:rsidRPr="00480D00">
        <w:rPr>
          <w:b/>
          <w:sz w:val="22"/>
          <w:szCs w:val="22"/>
        </w:rPr>
        <w:t>tements you made above</w:t>
      </w:r>
      <w:r w:rsidR="00383953" w:rsidRPr="00480D00">
        <w:rPr>
          <w:sz w:val="22"/>
          <w:szCs w:val="22"/>
        </w:rPr>
        <w:t xml:space="preserve">. </w:t>
      </w:r>
    </w:p>
    <w:p w:rsidR="00383953" w:rsidRPr="00480D00" w:rsidRDefault="00383953" w:rsidP="00C450F3">
      <w:pPr>
        <w:spacing w:line="240" w:lineRule="auto"/>
        <w:ind w:left="-720"/>
        <w:jc w:val="both"/>
        <w:rPr>
          <w:sz w:val="22"/>
          <w:szCs w:val="22"/>
        </w:rPr>
      </w:pPr>
    </w:p>
    <w:p w:rsidR="00E16E5D" w:rsidRPr="00480D00" w:rsidRDefault="00383953" w:rsidP="00E16E5D">
      <w:pPr>
        <w:spacing w:line="240" w:lineRule="auto"/>
        <w:ind w:left="-720"/>
        <w:rPr>
          <w:sz w:val="22"/>
          <w:szCs w:val="22"/>
        </w:rPr>
      </w:pPr>
      <w:r w:rsidRPr="00480D00">
        <w:rPr>
          <w:b/>
          <w:sz w:val="22"/>
          <w:szCs w:val="22"/>
          <w:u w:val="single"/>
        </w:rPr>
        <w:t xml:space="preserve">Do not </w:t>
      </w:r>
      <w:r w:rsidR="00E16E5D" w:rsidRPr="00480D00">
        <w:rPr>
          <w:b/>
          <w:sz w:val="22"/>
          <w:szCs w:val="22"/>
          <w:u w:val="single"/>
        </w:rPr>
        <w:t>send any documentary evidence until you have been asked to do so.</w:t>
      </w:r>
    </w:p>
    <w:p w:rsidR="00E16E5D" w:rsidRPr="00480D00" w:rsidRDefault="00E16E5D" w:rsidP="00E16E5D">
      <w:pPr>
        <w:spacing w:line="240" w:lineRule="auto"/>
        <w:ind w:left="-720"/>
        <w:rPr>
          <w:sz w:val="22"/>
          <w:szCs w:val="22"/>
        </w:rPr>
      </w:pPr>
    </w:p>
    <w:p w:rsidR="00E16E5D" w:rsidRPr="00480D00" w:rsidRDefault="00E16E5D" w:rsidP="00E16E5D">
      <w:pPr>
        <w:spacing w:line="240" w:lineRule="auto"/>
        <w:ind w:left="-720"/>
        <w:jc w:val="center"/>
        <w:rPr>
          <w:b/>
          <w:sz w:val="22"/>
          <w:szCs w:val="22"/>
          <w:u w:val="single"/>
        </w:rPr>
      </w:pPr>
      <w:r w:rsidRPr="00480D00">
        <w:rPr>
          <w:b/>
          <w:sz w:val="22"/>
          <w:szCs w:val="22"/>
          <w:u w:val="single"/>
        </w:rPr>
        <w:t>Please submit the completed form as a MS Word Document</w:t>
      </w:r>
    </w:p>
    <w:sectPr w:rsidR="00E16E5D" w:rsidRPr="00480D00" w:rsidSect="00480D00">
      <w:headerReference w:type="first" r:id="rId27"/>
      <w:pgSz w:w="11907" w:h="16839" w:code="9"/>
      <w:pgMar w:top="1080" w:right="850" w:bottom="1440" w:left="1800" w:header="706" w:footer="129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EB1" w:rsidRDefault="00944EB1">
      <w:pPr>
        <w:spacing w:line="240" w:lineRule="auto"/>
      </w:pPr>
      <w:r>
        <w:separator/>
      </w:r>
    </w:p>
  </w:endnote>
  <w:endnote w:type="continuationSeparator" w:id="0">
    <w:p w:rsidR="00944EB1" w:rsidRDefault="00944E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EB1" w:rsidRDefault="00944EB1">
      <w:pPr>
        <w:spacing w:line="240" w:lineRule="auto"/>
      </w:pPr>
      <w:r>
        <w:separator/>
      </w:r>
    </w:p>
  </w:footnote>
  <w:footnote w:type="continuationSeparator" w:id="0">
    <w:p w:rsidR="00944EB1" w:rsidRDefault="00944E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-8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54759A" w:rsidRPr="00D3488E" w:rsidTr="001B005B">
      <w:trPr>
        <w:trHeight w:val="289"/>
      </w:trPr>
      <w:tc>
        <w:tcPr>
          <w:tcW w:w="10080" w:type="dxa"/>
          <w:shd w:val="clear" w:color="auto" w:fill="auto"/>
          <w:vAlign w:val="center"/>
        </w:tcPr>
        <w:p w:rsidR="0054759A" w:rsidRPr="00D3488E" w:rsidRDefault="00872204" w:rsidP="00480D00">
          <w:pPr>
            <w:pStyle w:val="ZDGName"/>
            <w:jc w:val="center"/>
          </w:pPr>
          <w:r>
            <w:rPr>
              <w:sz w:val="28"/>
              <w:szCs w:val="28"/>
            </w:rPr>
            <w:t>EUCAP</w:t>
          </w:r>
        </w:p>
      </w:tc>
    </w:tr>
    <w:tr w:rsidR="0054759A" w:rsidRPr="00D3488E" w:rsidTr="001B005B">
      <w:trPr>
        <w:trHeight w:val="1111"/>
      </w:trPr>
      <w:tc>
        <w:tcPr>
          <w:tcW w:w="10080" w:type="dxa"/>
          <w:shd w:val="clear" w:color="auto" w:fill="auto"/>
          <w:vAlign w:val="center"/>
        </w:tcPr>
        <w:p w:rsidR="0054759A" w:rsidRPr="00D3488E" w:rsidRDefault="00480D00" w:rsidP="00480D00">
          <w:pPr>
            <w:pStyle w:val="ZDGName"/>
            <w:jc w:val="center"/>
          </w:pPr>
          <w:r>
            <w:object w:dxaOrig="6528" w:dyaOrig="65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7" type="#_x0000_t75" style="width:78.95pt;height:80.15pt" o:ole="">
                <v:imagedata r:id="rId1" o:title=""/>
              </v:shape>
              <o:OLEObject Type="Embed" ProgID="PBrush" ShapeID="_x0000_i1057" DrawAspect="Content" ObjectID="_1689055672" r:id="rId2"/>
            </w:object>
          </w:r>
        </w:p>
      </w:tc>
    </w:tr>
  </w:tbl>
  <w:p w:rsidR="0054759A" w:rsidRPr="00ED3356" w:rsidRDefault="0054759A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F1A40"/>
    <w:multiLevelType w:val="hybridMultilevel"/>
    <w:tmpl w:val="6504B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5016"/>
    <w:multiLevelType w:val="hybridMultilevel"/>
    <w:tmpl w:val="C53E69E8"/>
    <w:lvl w:ilvl="0" w:tplc="8D14AB58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BFC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05B"/>
    <w:rsid w:val="001B0707"/>
    <w:rsid w:val="001B1A93"/>
    <w:rsid w:val="001B1F07"/>
    <w:rsid w:val="001B3549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2E1B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447F0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1D3B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3953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26E2"/>
    <w:rsid w:val="00393B5F"/>
    <w:rsid w:val="00393FBF"/>
    <w:rsid w:val="0039411B"/>
    <w:rsid w:val="0039452D"/>
    <w:rsid w:val="003973C4"/>
    <w:rsid w:val="0039791F"/>
    <w:rsid w:val="003A1025"/>
    <w:rsid w:val="003A19D8"/>
    <w:rsid w:val="003A2A89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1511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0D00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A7DEE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9B8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06F24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0D0F"/>
    <w:rsid w:val="00520FF7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39F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66F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80F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074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01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6F70CC"/>
    <w:rsid w:val="00700931"/>
    <w:rsid w:val="00702002"/>
    <w:rsid w:val="0070211E"/>
    <w:rsid w:val="00702235"/>
    <w:rsid w:val="00702387"/>
    <w:rsid w:val="00702774"/>
    <w:rsid w:val="007031B1"/>
    <w:rsid w:val="007035AD"/>
    <w:rsid w:val="00704939"/>
    <w:rsid w:val="00704B12"/>
    <w:rsid w:val="007057AB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0C6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3179"/>
    <w:rsid w:val="007331C4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28FB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533D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07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60E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3E55"/>
    <w:rsid w:val="008640F4"/>
    <w:rsid w:val="00865339"/>
    <w:rsid w:val="00866F55"/>
    <w:rsid w:val="0087085B"/>
    <w:rsid w:val="00870A22"/>
    <w:rsid w:val="00872204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2858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AD5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4EB1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47A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5DFF"/>
    <w:rsid w:val="009A5F1A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3FB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017B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5750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6D43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ABD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5AA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1E01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C10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A33"/>
    <w:rsid w:val="00B427A9"/>
    <w:rsid w:val="00B42A02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84F"/>
    <w:rsid w:val="00B54DF7"/>
    <w:rsid w:val="00B561D0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018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C7B"/>
    <w:rsid w:val="00BB5E81"/>
    <w:rsid w:val="00BB5F07"/>
    <w:rsid w:val="00BB63CD"/>
    <w:rsid w:val="00BB67A3"/>
    <w:rsid w:val="00BB68EA"/>
    <w:rsid w:val="00BB6F06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568D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4708"/>
    <w:rsid w:val="00C24CB5"/>
    <w:rsid w:val="00C26D7F"/>
    <w:rsid w:val="00C27517"/>
    <w:rsid w:val="00C3002B"/>
    <w:rsid w:val="00C31433"/>
    <w:rsid w:val="00C32497"/>
    <w:rsid w:val="00C3263A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2FD3"/>
    <w:rsid w:val="00C4416E"/>
    <w:rsid w:val="00C450F3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4407"/>
    <w:rsid w:val="00CE4417"/>
    <w:rsid w:val="00CE4C39"/>
    <w:rsid w:val="00CE70F7"/>
    <w:rsid w:val="00CE7DC1"/>
    <w:rsid w:val="00CF0D08"/>
    <w:rsid w:val="00CF248B"/>
    <w:rsid w:val="00CF278C"/>
    <w:rsid w:val="00CF2909"/>
    <w:rsid w:val="00CF29A3"/>
    <w:rsid w:val="00CF29B6"/>
    <w:rsid w:val="00CF38EC"/>
    <w:rsid w:val="00CF43BA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260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5ED8"/>
    <w:rsid w:val="00D56104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341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2197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0FE0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1E67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08A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4353"/>
    <w:rsid w:val="00EB5641"/>
    <w:rsid w:val="00EB5882"/>
    <w:rsid w:val="00EB5D2C"/>
    <w:rsid w:val="00EB7174"/>
    <w:rsid w:val="00EB75C1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2F38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00CE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637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443"/>
    <w:rsid w:val="00FE05C6"/>
    <w:rsid w:val="00FE08D2"/>
    <w:rsid w:val="00FE1967"/>
    <w:rsid w:val="00FE3104"/>
    <w:rsid w:val="00FE3F39"/>
    <w:rsid w:val="00FE4E61"/>
    <w:rsid w:val="00FE58D8"/>
    <w:rsid w:val="00FE5AED"/>
    <w:rsid w:val="00FE6623"/>
    <w:rsid w:val="00FE7C77"/>
    <w:rsid w:val="00FE7FC3"/>
    <w:rsid w:val="00FF02E2"/>
    <w:rsid w:val="00FF1DBA"/>
    <w:rsid w:val="00FF348D"/>
    <w:rsid w:val="00FF3783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6CF7142-DE57-49C9-B342-298B3C85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lang w:eastAsia="pt-P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rsid w:val="009527A1"/>
    <w:pPr>
      <w:widowControl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styleId="Hyperlink">
    <w:name w:val="Hyperlink"/>
    <w:rsid w:val="00FF5919"/>
    <w:rPr>
      <w:color w:val="0000FF"/>
      <w:u w:val="single"/>
    </w:rPr>
  </w:style>
  <w:style w:type="paragraph" w:styleId="BalloonText">
    <w:name w:val="Balloon Text"/>
    <w:basedOn w:val="Normal"/>
    <w:semiHidden/>
    <w:rsid w:val="00FF59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72669"/>
    <w:pPr>
      <w:shd w:val="clear" w:color="auto" w:fill="000080"/>
    </w:pPr>
    <w:rPr>
      <w:rFonts w:ascii="Tahoma" w:hAnsi="Tahoma" w:cs="Tahoma"/>
    </w:rPr>
  </w:style>
  <w:style w:type="paragraph" w:customStyle="1" w:styleId="Char1CharChar">
    <w:name w:val=" Char1 Char Char"/>
    <w:basedOn w:val="Normal"/>
    <w:next w:val="Normal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semiHidden/>
    <w:rsid w:val="00683FB9"/>
    <w:rPr>
      <w:vertAlign w:val="superscript"/>
    </w:rPr>
  </w:style>
  <w:style w:type="paragraph" w:styleId="FootnoteText">
    <w:name w:val="footnote text"/>
    <w:basedOn w:val="Normal"/>
    <w:semiHidden/>
    <w:rsid w:val="00683FB9"/>
    <w:pPr>
      <w:spacing w:before="100" w:after="100" w:line="240" w:lineRule="auto"/>
      <w:ind w:left="357" w:hanging="357"/>
    </w:pPr>
    <w:rPr>
      <w:snapToGrid w:val="0"/>
      <w:color w:val="000000"/>
      <w:lang w:val="fr-FR" w:eastAsia="en-US"/>
    </w:rPr>
  </w:style>
  <w:style w:type="paragraph" w:customStyle="1" w:styleId="CarcterCharChar">
    <w:name w:val=" Carácter Char Char"/>
    <w:basedOn w:val="Normal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rsid w:val="00D0359E"/>
    <w:pPr>
      <w:tabs>
        <w:tab w:val="center" w:pos="4536"/>
        <w:tab w:val="right" w:pos="9072"/>
      </w:tabs>
    </w:pPr>
  </w:style>
  <w:style w:type="character" w:styleId="FollowedHyperlink">
    <w:name w:val="FollowedHyperlink"/>
    <w:uiPriority w:val="99"/>
    <w:semiHidden/>
    <w:unhideWhenUsed/>
    <w:rsid w:val="00896D36"/>
    <w:rPr>
      <w:color w:val="800080"/>
      <w:u w:val="single"/>
    </w:rPr>
  </w:style>
  <w:style w:type="character" w:styleId="PageNumber">
    <w:name w:val="page number"/>
    <w:basedOn w:val="DefaultParagraphFont"/>
    <w:rsid w:val="0054759A"/>
  </w:style>
  <w:style w:type="paragraph" w:styleId="ListParagraph">
    <w:name w:val="List Paragraph"/>
    <w:basedOn w:val="Normal"/>
    <w:uiPriority w:val="34"/>
    <w:qFormat/>
    <w:rsid w:val="00BD568D"/>
    <w:pPr>
      <w:widowControl/>
      <w:spacing w:line="240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FF3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78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F3783"/>
    <w:rPr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7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783"/>
    <w:rPr>
      <w:b/>
      <w:bCs/>
      <w:lang w:eastAsia="pt-PT"/>
    </w:rPr>
  </w:style>
  <w:style w:type="paragraph" w:styleId="Revision">
    <w:name w:val="Revision"/>
    <w:hidden/>
    <w:uiPriority w:val="99"/>
    <w:semiHidden/>
    <w:rsid w:val="00D56104"/>
    <w:rPr>
      <w:sz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eucap-som.eu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://www.coe.int/T/DG4/Portfolio?L=E&amp;M=/main_pages/levels.html" TargetMode="External"/><Relationship Id="rId22" Type="http://schemas.openxmlformats.org/officeDocument/2006/relationships/control" Target="activeX/activeX12.xm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opez-velasco\Local%20Settings\Temporary%20Internet%20Files\OLK8C\EULEX%20Application%20form%20new%20draft%20(2)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A0AF4-7D79-4FBE-8AE0-338115F7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EULEX Application form new draft (2)</Template>
  <TotalTime>0</TotalTime>
  <Pages>6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10501</CharactersWithSpaces>
  <SharedDoc>false</SharedDoc>
  <HLinks>
    <vt:vector size="12" baseType="variant">
      <vt:variant>
        <vt:i4>1245237</vt:i4>
      </vt:variant>
      <vt:variant>
        <vt:i4>541</vt:i4>
      </vt:variant>
      <vt:variant>
        <vt:i4>0</vt:i4>
      </vt:variant>
      <vt:variant>
        <vt:i4>5</vt:i4>
      </vt:variant>
      <vt:variant>
        <vt:lpwstr>http://www.coe.int/T/DG4/Portfolio?L=E&amp;M=/main_pages/levels.html</vt:lpwstr>
      </vt:variant>
      <vt:variant>
        <vt:lpwstr/>
      </vt:variant>
      <vt:variant>
        <vt:i4>2555995</vt:i4>
      </vt:variant>
      <vt:variant>
        <vt:i4>0</vt:i4>
      </vt:variant>
      <vt:variant>
        <vt:i4>0</vt:i4>
      </vt:variant>
      <vt:variant>
        <vt:i4>5</vt:i4>
      </vt:variant>
      <vt:variant>
        <vt:lpwstr>mailto:jobs@eucap-som.eu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/>
  <dc:creator>Frank Borchers</dc:creator>
  <cp:keywords/>
  <cp:lastModifiedBy>Davide FERREIRA</cp:lastModifiedBy>
  <cp:revision>2</cp:revision>
  <cp:lastPrinted>2014-09-01T09:02:00Z</cp:lastPrinted>
  <dcterms:created xsi:type="dcterms:W3CDTF">2021-07-29T06:21:00Z</dcterms:created>
  <dcterms:modified xsi:type="dcterms:W3CDTF">2021-07-29T06:21:00Z</dcterms:modified>
</cp:coreProperties>
</file>